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C12A" w14:textId="2EB14ED2" w:rsidR="00105F6A" w:rsidRPr="00E35281" w:rsidRDefault="00105F6A" w:rsidP="00797811">
      <w:pPr>
        <w:tabs>
          <w:tab w:val="left" w:pos="1418"/>
        </w:tabs>
        <w:ind w:left="1418" w:hanging="1418"/>
        <w:rPr>
          <w:iCs/>
          <w:szCs w:val="22"/>
        </w:rPr>
      </w:pPr>
      <w:r w:rsidRPr="00B23380">
        <w:rPr>
          <w:color w:val="767171"/>
          <w:sz w:val="20"/>
          <w:szCs w:val="20"/>
        </w:rPr>
        <w:t>Assumpte:</w:t>
      </w:r>
      <w:r w:rsidRPr="00B23380">
        <w:rPr>
          <w:i/>
          <w:iCs/>
          <w:color w:val="767171"/>
          <w:sz w:val="20"/>
          <w:szCs w:val="20"/>
        </w:rPr>
        <w:tab/>
      </w:r>
      <w:r w:rsidR="00233CC6">
        <w:rPr>
          <w:iCs/>
          <w:szCs w:val="22"/>
        </w:rPr>
        <w:t>Autorització</w:t>
      </w:r>
      <w:r w:rsidR="00180848">
        <w:rPr>
          <w:iCs/>
          <w:szCs w:val="22"/>
        </w:rPr>
        <w:t xml:space="preserve"> matrícules per</w:t>
      </w:r>
      <w:r w:rsidR="0072352C">
        <w:rPr>
          <w:iCs/>
          <w:szCs w:val="22"/>
        </w:rPr>
        <w:t xml:space="preserve"> ús</w:t>
      </w:r>
      <w:r w:rsidR="00233CC6">
        <w:rPr>
          <w:iCs/>
          <w:szCs w:val="22"/>
        </w:rPr>
        <w:t xml:space="preserve"> tar</w:t>
      </w:r>
      <w:r w:rsidR="0072352C">
        <w:rPr>
          <w:iCs/>
          <w:szCs w:val="22"/>
        </w:rPr>
        <w:t>get</w:t>
      </w:r>
      <w:r w:rsidR="00233CC6">
        <w:rPr>
          <w:iCs/>
          <w:szCs w:val="22"/>
        </w:rPr>
        <w:t xml:space="preserve">a </w:t>
      </w:r>
      <w:r w:rsidR="00180848">
        <w:rPr>
          <w:iCs/>
          <w:szCs w:val="22"/>
        </w:rPr>
        <w:t xml:space="preserve">taronja </w:t>
      </w:r>
      <w:r w:rsidR="00BC1A4F">
        <w:rPr>
          <w:iCs/>
          <w:szCs w:val="22"/>
        </w:rPr>
        <w:t>empresa</w:t>
      </w:r>
    </w:p>
    <w:p w14:paraId="7FE86FF3" w14:textId="49E06E29" w:rsidR="00105F6A" w:rsidRPr="00B23380" w:rsidRDefault="00233CC6" w:rsidP="00797811">
      <w:pPr>
        <w:tabs>
          <w:tab w:val="left" w:pos="1418"/>
        </w:tabs>
        <w:ind w:left="1418" w:hanging="1418"/>
        <w:rPr>
          <w:iCs/>
          <w:sz w:val="20"/>
          <w:szCs w:val="20"/>
        </w:rPr>
      </w:pPr>
      <w:r>
        <w:rPr>
          <w:color w:val="767171"/>
          <w:sz w:val="20"/>
          <w:szCs w:val="20"/>
        </w:rPr>
        <w:t>Equipament</w:t>
      </w:r>
      <w:r w:rsidR="00105F6A" w:rsidRPr="00B23380">
        <w:rPr>
          <w:color w:val="767171"/>
          <w:sz w:val="20"/>
          <w:szCs w:val="20"/>
        </w:rPr>
        <w:t>:</w:t>
      </w:r>
      <w:r w:rsidR="00105F6A" w:rsidRPr="00B23380">
        <w:rPr>
          <w:i/>
          <w:iCs/>
          <w:color w:val="767171"/>
          <w:sz w:val="20"/>
          <w:szCs w:val="20"/>
        </w:rPr>
        <w:tab/>
      </w:r>
      <w:r>
        <w:rPr>
          <w:iCs/>
          <w:sz w:val="20"/>
          <w:szCs w:val="20"/>
        </w:rPr>
        <w:t xml:space="preserve">DEIXALLERIA D’ESPARREGUERA </w:t>
      </w:r>
    </w:p>
    <w:p w14:paraId="136518E9" w14:textId="77777777" w:rsidR="00E7730B" w:rsidRDefault="00E7730B" w:rsidP="00105F6A">
      <w:pPr>
        <w:rPr>
          <w:color w:val="BFBFBF"/>
          <w:szCs w:val="22"/>
        </w:rPr>
      </w:pPr>
    </w:p>
    <w:p w14:paraId="29FBEC89" w14:textId="77777777" w:rsidR="002274E4" w:rsidRPr="00100D77" w:rsidRDefault="002274E4" w:rsidP="00647E49">
      <w:pPr>
        <w:jc w:val="center"/>
        <w:rPr>
          <w:rFonts w:ascii="Roboto Medium" w:hAnsi="Roboto Medium"/>
          <w:szCs w:val="22"/>
        </w:rPr>
      </w:pPr>
    </w:p>
    <w:p w14:paraId="4F8F70F8" w14:textId="246348C9" w:rsidR="00F66A59" w:rsidRDefault="00F66A59" w:rsidP="00F66A59">
      <w:pPr>
        <w:spacing w:line="600" w:lineRule="auto"/>
        <w:rPr>
          <w:rFonts w:eastAsia="Roboto Light" w:cs="Roboto Light"/>
          <w:sz w:val="20"/>
          <w:szCs w:val="20"/>
        </w:rPr>
      </w:pPr>
      <w:r w:rsidRPr="00100D77">
        <w:rPr>
          <w:rFonts w:eastAsia="Roboto Light" w:cs="Roboto Light"/>
          <w:sz w:val="20"/>
          <w:szCs w:val="20"/>
        </w:rPr>
        <w:t xml:space="preserve">A en/na _____________________________________, amb número de DNI______________, i domicili a al c/________________________________ número________, pis_______, porta _____________ del municipi d’Esparreguera, en representació de l’entitat mercantil/empresa/professional amb denominació _______________________________________, amb número de CIF _______________, domicili al c/ __________________________________, número__________, del municipi de __________________________ </w:t>
      </w:r>
      <w:r>
        <w:rPr>
          <w:rFonts w:eastAsia="Roboto Light" w:cs="Roboto Light"/>
          <w:sz w:val="20"/>
          <w:szCs w:val="20"/>
        </w:rPr>
        <w:t>amb número de targeta d’usuari _______________________________________</w:t>
      </w:r>
      <w:r w:rsidR="00D15A5D">
        <w:rPr>
          <w:rFonts w:eastAsia="Roboto Light" w:cs="Roboto Light"/>
          <w:sz w:val="20"/>
          <w:szCs w:val="20"/>
        </w:rPr>
        <w:t>,</w:t>
      </w:r>
    </w:p>
    <w:p w14:paraId="2CDB2A55" w14:textId="5FD6D3FD" w:rsidR="007336BD" w:rsidRPr="004F008A" w:rsidRDefault="002C712E" w:rsidP="00F66A59">
      <w:pPr>
        <w:spacing w:line="600" w:lineRule="auto"/>
        <w:rPr>
          <w:rFonts w:eastAsia="Roboto Light" w:cs="Roboto Light"/>
          <w:b/>
          <w:bCs/>
          <w:szCs w:val="22"/>
        </w:rPr>
      </w:pPr>
      <w:r w:rsidRPr="004F008A">
        <w:rPr>
          <w:rFonts w:eastAsia="Roboto Light" w:cs="Roboto Light"/>
          <w:b/>
          <w:bCs/>
          <w:szCs w:val="22"/>
        </w:rPr>
        <w:t>AUTORITZ</w:t>
      </w:r>
      <w:r w:rsidR="0072352C" w:rsidRPr="004F008A">
        <w:rPr>
          <w:rFonts w:eastAsia="Roboto Light" w:cs="Roboto Light"/>
          <w:b/>
          <w:bCs/>
          <w:szCs w:val="22"/>
        </w:rPr>
        <w:t>O</w:t>
      </w:r>
      <w:r w:rsidR="00220D7E" w:rsidRPr="004F008A">
        <w:rPr>
          <w:rFonts w:eastAsia="Roboto Light" w:cs="Roboto Light"/>
          <w:b/>
          <w:bCs/>
          <w:szCs w:val="22"/>
        </w:rPr>
        <w:t xml:space="preserve">: </w:t>
      </w:r>
    </w:p>
    <w:p w14:paraId="73990F6D" w14:textId="1E7ADBE4" w:rsidR="00D80402" w:rsidRPr="00100D77" w:rsidRDefault="00D15A5D" w:rsidP="0072352C">
      <w:pPr>
        <w:spacing w:line="600" w:lineRule="auto"/>
        <w:rPr>
          <w:rFonts w:eastAsia="Roboto Light" w:cs="Roboto Light"/>
          <w:sz w:val="20"/>
          <w:szCs w:val="20"/>
        </w:rPr>
      </w:pPr>
      <w:r>
        <w:rPr>
          <w:rFonts w:eastAsia="Roboto Light" w:cs="Roboto Light"/>
          <w:sz w:val="20"/>
          <w:szCs w:val="20"/>
        </w:rPr>
        <w:t xml:space="preserve">Al següent/s vehicle/s </w:t>
      </w:r>
      <w:r w:rsidR="00F74B70">
        <w:rPr>
          <w:rFonts w:eastAsia="Roboto Light" w:cs="Roboto Light"/>
          <w:sz w:val="20"/>
          <w:szCs w:val="20"/>
        </w:rPr>
        <w:t xml:space="preserve">a </w:t>
      </w:r>
      <w:r>
        <w:rPr>
          <w:rFonts w:eastAsia="Roboto Light" w:cs="Roboto Light"/>
          <w:sz w:val="20"/>
          <w:szCs w:val="20"/>
        </w:rPr>
        <w:t xml:space="preserve">accedir </w:t>
      </w:r>
      <w:r w:rsidR="00F74B70">
        <w:rPr>
          <w:rFonts w:eastAsia="Roboto Light" w:cs="Roboto Light"/>
          <w:sz w:val="20"/>
          <w:szCs w:val="20"/>
        </w:rPr>
        <w:t>a la deixalleria en nom de l’entitat mercantil</w:t>
      </w:r>
      <w:r w:rsidR="00454AFE">
        <w:rPr>
          <w:rFonts w:eastAsia="Roboto Light" w:cs="Roboto Light"/>
          <w:sz w:val="20"/>
          <w:szCs w:val="20"/>
        </w:rPr>
        <w:t>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544"/>
        <w:gridCol w:w="2693"/>
      </w:tblGrid>
      <w:tr w:rsidR="00F6655A" w:rsidRPr="00882042" w14:paraId="2E9DA010" w14:textId="77777777" w:rsidTr="00882042">
        <w:tc>
          <w:tcPr>
            <w:tcW w:w="3544" w:type="dxa"/>
          </w:tcPr>
          <w:p w14:paraId="46E1FC52" w14:textId="3CABB091" w:rsidR="00F6655A" w:rsidRPr="00882042" w:rsidRDefault="00454AFE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  <w:r w:rsidRPr="00882042">
              <w:rPr>
                <w:rFonts w:eastAsia="Roboto Light" w:cs="Roboto Light"/>
                <w:sz w:val="20"/>
                <w:szCs w:val="20"/>
                <w:lang w:val="ca-ES"/>
              </w:rPr>
              <w:t>MARCA I MODEL</w:t>
            </w:r>
          </w:p>
        </w:tc>
        <w:tc>
          <w:tcPr>
            <w:tcW w:w="2693" w:type="dxa"/>
          </w:tcPr>
          <w:p w14:paraId="6699A00A" w14:textId="1F169789" w:rsidR="00F6655A" w:rsidRPr="00882042" w:rsidRDefault="00882042" w:rsidP="00C02AE0">
            <w:pPr>
              <w:rPr>
                <w:rFonts w:eastAsia="Roboto Light" w:cs="Roboto Light"/>
                <w:sz w:val="20"/>
                <w:szCs w:val="20"/>
              </w:rPr>
            </w:pPr>
            <w:r w:rsidRPr="00882042">
              <w:rPr>
                <w:rFonts w:eastAsia="Roboto Light" w:cs="Roboto Light"/>
                <w:sz w:val="20"/>
                <w:szCs w:val="20"/>
              </w:rPr>
              <w:t>NÚMERO DE MATRÍCULA</w:t>
            </w:r>
          </w:p>
        </w:tc>
      </w:tr>
      <w:tr w:rsidR="00F6655A" w:rsidRPr="00882042" w14:paraId="33677B64" w14:textId="77777777" w:rsidTr="00882042">
        <w:trPr>
          <w:trHeight w:val="502"/>
        </w:trPr>
        <w:tc>
          <w:tcPr>
            <w:tcW w:w="3544" w:type="dxa"/>
          </w:tcPr>
          <w:p w14:paraId="70124606" w14:textId="7A237961" w:rsidR="00F6655A" w:rsidRPr="00882042" w:rsidRDefault="00F6655A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</w:p>
        </w:tc>
        <w:tc>
          <w:tcPr>
            <w:tcW w:w="2693" w:type="dxa"/>
          </w:tcPr>
          <w:p w14:paraId="08154793" w14:textId="77777777" w:rsidR="00F6655A" w:rsidRPr="00882042" w:rsidRDefault="00F6655A" w:rsidP="00C02AE0">
            <w:pPr>
              <w:rPr>
                <w:rFonts w:eastAsia="Roboto Light" w:cs="Roboto Light"/>
                <w:sz w:val="20"/>
                <w:szCs w:val="20"/>
              </w:rPr>
            </w:pPr>
          </w:p>
        </w:tc>
      </w:tr>
      <w:tr w:rsidR="00F6655A" w:rsidRPr="00882042" w14:paraId="4E81C49B" w14:textId="77777777" w:rsidTr="00882042">
        <w:trPr>
          <w:trHeight w:val="566"/>
        </w:trPr>
        <w:tc>
          <w:tcPr>
            <w:tcW w:w="3544" w:type="dxa"/>
          </w:tcPr>
          <w:p w14:paraId="23F56C85" w14:textId="3DF480B0" w:rsidR="00F6655A" w:rsidRPr="00882042" w:rsidRDefault="00F6655A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</w:p>
        </w:tc>
        <w:tc>
          <w:tcPr>
            <w:tcW w:w="2693" w:type="dxa"/>
          </w:tcPr>
          <w:p w14:paraId="1950DED8" w14:textId="77777777" w:rsidR="00F6655A" w:rsidRPr="00882042" w:rsidRDefault="00F6655A" w:rsidP="00C02AE0">
            <w:pPr>
              <w:rPr>
                <w:rFonts w:eastAsia="Roboto Light" w:cs="Roboto Light"/>
                <w:sz w:val="20"/>
                <w:szCs w:val="20"/>
              </w:rPr>
            </w:pPr>
          </w:p>
        </w:tc>
      </w:tr>
      <w:tr w:rsidR="0035064B" w:rsidRPr="00882042" w14:paraId="74C86F33" w14:textId="77777777" w:rsidTr="00882042">
        <w:trPr>
          <w:trHeight w:val="560"/>
        </w:trPr>
        <w:tc>
          <w:tcPr>
            <w:tcW w:w="3544" w:type="dxa"/>
          </w:tcPr>
          <w:p w14:paraId="25E5418B" w14:textId="61FCAD5E" w:rsidR="00DF77AE" w:rsidRPr="00882042" w:rsidRDefault="00DF77AE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</w:p>
        </w:tc>
        <w:tc>
          <w:tcPr>
            <w:tcW w:w="2693" w:type="dxa"/>
          </w:tcPr>
          <w:p w14:paraId="67103B86" w14:textId="77777777" w:rsidR="0035064B" w:rsidRPr="00882042" w:rsidRDefault="0035064B" w:rsidP="00C02AE0">
            <w:pPr>
              <w:rPr>
                <w:rFonts w:eastAsia="Roboto Light" w:cs="Roboto Light"/>
                <w:sz w:val="20"/>
                <w:szCs w:val="20"/>
              </w:rPr>
            </w:pPr>
          </w:p>
        </w:tc>
      </w:tr>
      <w:tr w:rsidR="00A442A9" w:rsidRPr="00882042" w14:paraId="7E960094" w14:textId="77777777" w:rsidTr="00882042">
        <w:trPr>
          <w:trHeight w:val="560"/>
        </w:trPr>
        <w:tc>
          <w:tcPr>
            <w:tcW w:w="3544" w:type="dxa"/>
          </w:tcPr>
          <w:p w14:paraId="5EB2AF7D" w14:textId="77777777" w:rsidR="00A442A9" w:rsidRPr="00882042" w:rsidRDefault="00A442A9" w:rsidP="00C02AE0">
            <w:pPr>
              <w:rPr>
                <w:rFonts w:eastAsia="Roboto Light" w:cs="Roboto Light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03385D" w14:textId="77777777" w:rsidR="00A442A9" w:rsidRPr="00882042" w:rsidRDefault="00A442A9" w:rsidP="00C02AE0">
            <w:pPr>
              <w:rPr>
                <w:rFonts w:eastAsia="Roboto Light" w:cs="Roboto Light"/>
                <w:sz w:val="20"/>
                <w:szCs w:val="20"/>
              </w:rPr>
            </w:pPr>
          </w:p>
        </w:tc>
      </w:tr>
    </w:tbl>
    <w:p w14:paraId="78497F00" w14:textId="77777777" w:rsidR="00DF77AE" w:rsidRPr="000932C1" w:rsidRDefault="00DF77AE" w:rsidP="00DF77AE">
      <w:pPr>
        <w:rPr>
          <w:rFonts w:eastAsia="Roboto Light" w:cs="Roboto Light"/>
          <w:color w:val="EE0000"/>
          <w:szCs w:val="22"/>
        </w:rPr>
      </w:pPr>
    </w:p>
    <w:p w14:paraId="5DC2625A" w14:textId="77777777" w:rsidR="003F28A4" w:rsidRDefault="003F28A4" w:rsidP="003F28A4">
      <w:pPr>
        <w:rPr>
          <w:rFonts w:eastAsia="Roboto Light" w:cs="Roboto Light"/>
          <w:i/>
          <w:iCs/>
          <w:szCs w:val="22"/>
        </w:rPr>
      </w:pPr>
    </w:p>
    <w:p w14:paraId="66E393E9" w14:textId="77777777" w:rsidR="00A442A9" w:rsidRDefault="00A442A9" w:rsidP="00A442A9">
      <w:pPr>
        <w:rPr>
          <w:rFonts w:eastAsia="Roboto Light" w:cs="Roboto Light"/>
          <w:i/>
          <w:iCs/>
          <w:sz w:val="20"/>
          <w:szCs w:val="20"/>
        </w:rPr>
      </w:pPr>
      <w:r w:rsidRPr="003F28A4">
        <w:rPr>
          <w:rFonts w:eastAsia="Roboto Light" w:cs="Roboto Light"/>
          <w:i/>
          <w:iCs/>
          <w:sz w:val="20"/>
          <w:szCs w:val="20"/>
        </w:rPr>
        <w:t>Autorització vigent fins el 31 de desembre de l’any en curs.</w:t>
      </w:r>
    </w:p>
    <w:p w14:paraId="74CECD7C" w14:textId="77777777" w:rsidR="00A442A9" w:rsidRDefault="00A442A9" w:rsidP="00A442A9">
      <w:pPr>
        <w:rPr>
          <w:rFonts w:eastAsia="Roboto Light" w:cs="Roboto Light"/>
          <w:i/>
          <w:iCs/>
          <w:sz w:val="20"/>
          <w:szCs w:val="20"/>
        </w:rPr>
      </w:pPr>
    </w:p>
    <w:p w14:paraId="7CFDD810" w14:textId="77777777" w:rsidR="00A442A9" w:rsidRPr="003F28A4" w:rsidRDefault="00A442A9" w:rsidP="00A442A9">
      <w:pPr>
        <w:rPr>
          <w:rFonts w:eastAsia="Roboto Light" w:cs="Roboto Light"/>
          <w:i/>
          <w:iCs/>
          <w:sz w:val="20"/>
          <w:szCs w:val="20"/>
        </w:rPr>
      </w:pPr>
    </w:p>
    <w:p w14:paraId="1ABD25F4" w14:textId="21FD975F" w:rsidR="003F28A4" w:rsidRPr="00A442A9" w:rsidRDefault="006F256E" w:rsidP="003F28A4">
      <w:pPr>
        <w:rPr>
          <w:rFonts w:eastAsia="Roboto Light" w:cs="Roboto Light"/>
          <w:b/>
          <w:bCs/>
          <w:i/>
          <w:iCs/>
          <w:szCs w:val="22"/>
        </w:rPr>
      </w:pPr>
      <w:r w:rsidRPr="00A442A9">
        <w:rPr>
          <w:rFonts w:eastAsia="Roboto Light" w:cs="Roboto Light"/>
          <w:b/>
          <w:bCs/>
          <w:i/>
          <w:iCs/>
          <w:szCs w:val="22"/>
        </w:rPr>
        <w:t xml:space="preserve">Em comprometo a comunicar qualsevol actualització </w:t>
      </w:r>
      <w:r w:rsidR="00A442A9" w:rsidRPr="00A442A9">
        <w:rPr>
          <w:rFonts w:eastAsia="Roboto Light" w:cs="Roboto Light"/>
          <w:b/>
          <w:bCs/>
          <w:i/>
          <w:iCs/>
          <w:szCs w:val="22"/>
        </w:rPr>
        <w:t xml:space="preserve">de vehicles </w:t>
      </w:r>
      <w:r w:rsidRPr="00A442A9">
        <w:rPr>
          <w:rFonts w:eastAsia="Roboto Light" w:cs="Roboto Light"/>
          <w:b/>
          <w:bCs/>
          <w:i/>
          <w:iCs/>
          <w:szCs w:val="22"/>
        </w:rPr>
        <w:t>que alteri la present autorització</w:t>
      </w:r>
      <w:r w:rsidR="00A442A9" w:rsidRPr="00A442A9">
        <w:rPr>
          <w:rFonts w:eastAsia="Roboto Light" w:cs="Roboto Light"/>
          <w:b/>
          <w:bCs/>
          <w:i/>
          <w:iCs/>
          <w:szCs w:val="22"/>
        </w:rPr>
        <w:t>, realitzant-ne una altra de nova.</w:t>
      </w:r>
      <w:r w:rsidRPr="00A442A9">
        <w:rPr>
          <w:rFonts w:eastAsia="Roboto Light" w:cs="Roboto Light"/>
          <w:b/>
          <w:bCs/>
          <w:i/>
          <w:iCs/>
          <w:szCs w:val="22"/>
        </w:rPr>
        <w:t xml:space="preserve"> </w:t>
      </w:r>
    </w:p>
    <w:p w14:paraId="0A636BC1" w14:textId="77777777" w:rsidR="003F28A4" w:rsidRDefault="003F28A4" w:rsidP="003F28A4">
      <w:pPr>
        <w:rPr>
          <w:rFonts w:eastAsia="Roboto Light" w:cs="Roboto Light"/>
          <w:i/>
          <w:iCs/>
          <w:szCs w:val="22"/>
        </w:rPr>
      </w:pPr>
    </w:p>
    <w:p w14:paraId="31AB4A89" w14:textId="77777777" w:rsidR="00591D67" w:rsidRDefault="00591D67" w:rsidP="000F5744">
      <w:pPr>
        <w:rPr>
          <w:rFonts w:eastAsia="Roboto Light" w:cs="Roboto Light"/>
          <w:sz w:val="20"/>
          <w:szCs w:val="20"/>
        </w:rPr>
      </w:pPr>
    </w:p>
    <w:p w14:paraId="7A0999FD" w14:textId="77777777" w:rsidR="00F35764" w:rsidRPr="00F35764" w:rsidRDefault="00F35764" w:rsidP="00F35764">
      <w:pPr>
        <w:rPr>
          <w:rFonts w:eastAsia="Roboto Light" w:cs="Roboto Light"/>
          <w:i/>
          <w:iCs/>
          <w:sz w:val="20"/>
          <w:szCs w:val="20"/>
        </w:rPr>
      </w:pPr>
      <w:r w:rsidRPr="00F35764">
        <w:rPr>
          <w:rFonts w:eastAsia="Roboto Light" w:cs="Roboto Light"/>
          <w:i/>
          <w:iCs/>
          <w:sz w:val="20"/>
          <w:szCs w:val="20"/>
        </w:rPr>
        <w:t xml:space="preserve">L’ús de la targeta queda vinculat als preceptes regulats a les Ordenances fiscals número 27 i 32, i s’aplicaran al subjecte tributari titular de la targeta. </w:t>
      </w:r>
    </w:p>
    <w:p w14:paraId="06131F67" w14:textId="77777777" w:rsidR="00F35764" w:rsidRDefault="00F35764" w:rsidP="000F5744">
      <w:pPr>
        <w:rPr>
          <w:rFonts w:eastAsia="Roboto Light" w:cs="Roboto Light"/>
          <w:sz w:val="20"/>
          <w:szCs w:val="20"/>
        </w:rPr>
      </w:pPr>
    </w:p>
    <w:p w14:paraId="6A251917" w14:textId="77777777" w:rsidR="00F35764" w:rsidRDefault="00F35764" w:rsidP="000F5744">
      <w:pPr>
        <w:rPr>
          <w:rFonts w:eastAsia="Roboto Light" w:cs="Roboto Light"/>
          <w:sz w:val="20"/>
          <w:szCs w:val="20"/>
        </w:rPr>
      </w:pPr>
    </w:p>
    <w:p w14:paraId="2C2EB1FA" w14:textId="65402DAC" w:rsidR="000F5744" w:rsidRPr="00100D77" w:rsidRDefault="000F5744" w:rsidP="000F5744">
      <w:pPr>
        <w:rPr>
          <w:rFonts w:eastAsia="Roboto Light" w:cs="Roboto Light"/>
          <w:sz w:val="20"/>
          <w:szCs w:val="20"/>
        </w:rPr>
      </w:pPr>
      <w:r w:rsidRPr="00100D77">
        <w:rPr>
          <w:rFonts w:eastAsia="Roboto Light" w:cs="Roboto Light"/>
          <w:sz w:val="20"/>
          <w:szCs w:val="20"/>
        </w:rPr>
        <w:t xml:space="preserve">Signatura de la persona que autoritza: </w:t>
      </w:r>
    </w:p>
    <w:p w14:paraId="119A7667" w14:textId="77777777" w:rsidR="000F5744" w:rsidRPr="00100D77" w:rsidRDefault="000F5744" w:rsidP="000F5744">
      <w:pPr>
        <w:rPr>
          <w:rFonts w:eastAsia="Roboto Light" w:cs="Roboto Light"/>
          <w:sz w:val="20"/>
          <w:szCs w:val="20"/>
        </w:rPr>
      </w:pPr>
    </w:p>
    <w:p w14:paraId="321B7464" w14:textId="77777777" w:rsidR="00100D77" w:rsidRDefault="00100D77" w:rsidP="007D123B">
      <w:pPr>
        <w:rPr>
          <w:rFonts w:eastAsia="Roboto Light" w:cs="Roboto Light"/>
          <w:sz w:val="20"/>
          <w:szCs w:val="20"/>
        </w:rPr>
      </w:pPr>
    </w:p>
    <w:p w14:paraId="417AF7AF" w14:textId="77777777" w:rsidR="00F35764" w:rsidRPr="00100D77" w:rsidRDefault="00F35764" w:rsidP="007D123B">
      <w:pPr>
        <w:rPr>
          <w:rFonts w:eastAsia="Roboto Light" w:cs="Roboto Light"/>
          <w:sz w:val="20"/>
          <w:szCs w:val="20"/>
        </w:rPr>
      </w:pPr>
    </w:p>
    <w:p w14:paraId="279B7A47" w14:textId="651357C8" w:rsidR="007D123B" w:rsidRPr="00100D77" w:rsidRDefault="000F5744" w:rsidP="007D123B">
      <w:pPr>
        <w:rPr>
          <w:sz w:val="18"/>
          <w:szCs w:val="20"/>
        </w:rPr>
      </w:pPr>
      <w:r w:rsidRPr="00100D77">
        <w:rPr>
          <w:rFonts w:eastAsia="Roboto Light" w:cs="Roboto Light"/>
          <w:sz w:val="20"/>
          <w:szCs w:val="20"/>
        </w:rPr>
        <w:t>Esparreguera, a ________ de ___________________ de 20____</w:t>
      </w:r>
    </w:p>
    <w:sectPr w:rsidR="007D123B" w:rsidRPr="00100D77" w:rsidSect="0079757A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F261" w14:textId="77777777" w:rsidR="00260D40" w:rsidRPr="00B23380" w:rsidRDefault="00260D40">
      <w:r w:rsidRPr="00B23380">
        <w:separator/>
      </w:r>
    </w:p>
  </w:endnote>
  <w:endnote w:type="continuationSeparator" w:id="0">
    <w:p w14:paraId="51371EF2" w14:textId="77777777" w:rsidR="00260D40" w:rsidRPr="00B23380" w:rsidRDefault="00260D40">
      <w:r w:rsidRPr="00B23380">
        <w:continuationSeparator/>
      </w:r>
    </w:p>
  </w:endnote>
  <w:endnote w:type="continuationNotice" w:id="1">
    <w:p w14:paraId="1CE9FE3A" w14:textId="77777777" w:rsidR="00260D40" w:rsidRDefault="00260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9639" w14:textId="77777777" w:rsidR="00626979" w:rsidRPr="00B23380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  <w:lang w:val="ca-ES"/>
      </w:rPr>
    </w:pPr>
    <w:r w:rsidRPr="00B23380">
      <w:rPr>
        <w:rFonts w:ascii="Roboto Light" w:hAnsi="Roboto Light" w:cs="Arial"/>
        <w:color w:val="333333"/>
        <w:sz w:val="14"/>
        <w:lang w:val="ca-ES"/>
      </w:rPr>
      <w:t>Plaça de l’Ajuntament,1 • 08292 ESPARREGUERA (Barcelona) • Tel. 93 777 18 01 • Fax 93 777 59 04 • esparreguera@esparreguera.cat • www.esparreguera.cat</w:t>
    </w:r>
  </w:p>
  <w:p w14:paraId="2AA0B6DD" w14:textId="77777777" w:rsidR="00626979" w:rsidRPr="00B23380" w:rsidRDefault="00626979">
    <w:pPr>
      <w:pStyle w:val="Piedepgina"/>
      <w:rPr>
        <w:rFonts w:ascii="Roboto Light" w:hAnsi="Roboto Light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BA27" w14:textId="77777777" w:rsidR="00260D40" w:rsidRPr="00B23380" w:rsidRDefault="00260D40">
      <w:r w:rsidRPr="00B23380">
        <w:separator/>
      </w:r>
    </w:p>
  </w:footnote>
  <w:footnote w:type="continuationSeparator" w:id="0">
    <w:p w14:paraId="607E221E" w14:textId="77777777" w:rsidR="00260D40" w:rsidRPr="00B23380" w:rsidRDefault="00260D40">
      <w:r w:rsidRPr="00B23380">
        <w:continuationSeparator/>
      </w:r>
    </w:p>
  </w:footnote>
  <w:footnote w:type="continuationNotice" w:id="1">
    <w:p w14:paraId="474384D1" w14:textId="77777777" w:rsidR="00260D40" w:rsidRDefault="00260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F563" w14:textId="3E185D2E" w:rsidR="00626979" w:rsidRPr="00B23380" w:rsidRDefault="00503EC3" w:rsidP="00F40D95">
    <w:pPr>
      <w:pStyle w:val="Encabezado"/>
    </w:pPr>
    <w:r w:rsidRPr="00971155">
      <w:rPr>
        <w:sz w:val="14"/>
        <w:szCs w:val="16"/>
      </w:rPr>
      <w:t>11032025 r11032025 rev2</w:t>
    </w:r>
    <w:r w:rsidR="00086A7B" w:rsidRPr="00B23380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2E86246" wp14:editId="480EDE9D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277">
      <w:rPr>
        <w:sz w:val="14"/>
        <w:szCs w:val="16"/>
      </w:rPr>
      <w:tab/>
    </w:r>
    <w:r w:rsidR="00685277">
      <w:rPr>
        <w:sz w:val="14"/>
        <w:szCs w:val="16"/>
      </w:rPr>
      <w:tab/>
      <w:t>1</w:t>
    </w:r>
    <w:r w:rsidR="00A442A9">
      <w:rPr>
        <w:sz w:val="14"/>
        <w:szCs w:val="16"/>
      </w:rPr>
      <w:t>6</w:t>
    </w:r>
    <w:r w:rsidR="00685277">
      <w:rPr>
        <w:sz w:val="14"/>
        <w:szCs w:val="16"/>
      </w:rPr>
      <w:t>032026 rev2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70FA4"/>
    <w:multiLevelType w:val="hybridMultilevel"/>
    <w:tmpl w:val="A3D22166"/>
    <w:lvl w:ilvl="0" w:tplc="D3DA0D0A">
      <w:numFmt w:val="bullet"/>
      <w:lvlText w:val="-"/>
      <w:lvlJc w:val="left"/>
      <w:pPr>
        <w:ind w:left="720" w:hanging="360"/>
      </w:pPr>
      <w:rPr>
        <w:rFonts w:ascii="Roboto Light" w:eastAsia="Roboto Light" w:hAnsi="Roboto Light" w:cs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F3F99"/>
    <w:multiLevelType w:val="hybridMultilevel"/>
    <w:tmpl w:val="0ECADF0A"/>
    <w:lvl w:ilvl="0" w:tplc="CB644F1A">
      <w:start w:val="5"/>
      <w:numFmt w:val="bullet"/>
      <w:lvlText w:val="-"/>
      <w:lvlJc w:val="left"/>
      <w:pPr>
        <w:ind w:left="720" w:hanging="360"/>
      </w:pPr>
      <w:rPr>
        <w:rFonts w:ascii="Roboto Light" w:eastAsia="Roboto Light" w:hAnsi="Roboto Light" w:cs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160FA"/>
    <w:multiLevelType w:val="multilevel"/>
    <w:tmpl w:val="64F0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1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9"/>
  </w:num>
  <w:num w:numId="12" w16cid:durableId="1315767365">
    <w:abstractNumId w:val="12"/>
  </w:num>
  <w:num w:numId="13" w16cid:durableId="1387879353">
    <w:abstractNumId w:val="31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7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6090036">
    <w:abstractNumId w:val="25"/>
  </w:num>
  <w:num w:numId="37" w16cid:durableId="1502237026">
    <w:abstractNumId w:val="13"/>
  </w:num>
  <w:num w:numId="38" w16cid:durableId="355926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72"/>
    <w:rsid w:val="00001A26"/>
    <w:rsid w:val="00004873"/>
    <w:rsid w:val="00004AF8"/>
    <w:rsid w:val="00017956"/>
    <w:rsid w:val="00020E8A"/>
    <w:rsid w:val="00025182"/>
    <w:rsid w:val="0002761E"/>
    <w:rsid w:val="000424F5"/>
    <w:rsid w:val="000455A2"/>
    <w:rsid w:val="00045ED8"/>
    <w:rsid w:val="00046EE9"/>
    <w:rsid w:val="00047D28"/>
    <w:rsid w:val="00063056"/>
    <w:rsid w:val="00063FD4"/>
    <w:rsid w:val="00070593"/>
    <w:rsid w:val="0007146F"/>
    <w:rsid w:val="00086A7B"/>
    <w:rsid w:val="0008751C"/>
    <w:rsid w:val="000932C1"/>
    <w:rsid w:val="000978A0"/>
    <w:rsid w:val="000A714F"/>
    <w:rsid w:val="000B230D"/>
    <w:rsid w:val="000B3845"/>
    <w:rsid w:val="000C345A"/>
    <w:rsid w:val="000D263E"/>
    <w:rsid w:val="000D2A7B"/>
    <w:rsid w:val="000D51B7"/>
    <w:rsid w:val="000E6A37"/>
    <w:rsid w:val="000F5744"/>
    <w:rsid w:val="000F5FF6"/>
    <w:rsid w:val="00100D77"/>
    <w:rsid w:val="00103A0F"/>
    <w:rsid w:val="00105F6A"/>
    <w:rsid w:val="001106C6"/>
    <w:rsid w:val="001125F4"/>
    <w:rsid w:val="0011479C"/>
    <w:rsid w:val="001200D8"/>
    <w:rsid w:val="00123D4D"/>
    <w:rsid w:val="001300FD"/>
    <w:rsid w:val="001320B0"/>
    <w:rsid w:val="001449C3"/>
    <w:rsid w:val="001645F8"/>
    <w:rsid w:val="0017031C"/>
    <w:rsid w:val="00170D5C"/>
    <w:rsid w:val="00172083"/>
    <w:rsid w:val="00180848"/>
    <w:rsid w:val="00183A6D"/>
    <w:rsid w:val="001879D1"/>
    <w:rsid w:val="00193942"/>
    <w:rsid w:val="00195391"/>
    <w:rsid w:val="001C2336"/>
    <w:rsid w:val="001F1674"/>
    <w:rsid w:val="00200736"/>
    <w:rsid w:val="00205DB0"/>
    <w:rsid w:val="00211BEC"/>
    <w:rsid w:val="0021253E"/>
    <w:rsid w:val="00215501"/>
    <w:rsid w:val="00220D7E"/>
    <w:rsid w:val="00221AE7"/>
    <w:rsid w:val="002255B5"/>
    <w:rsid w:val="002274E4"/>
    <w:rsid w:val="00233CC6"/>
    <w:rsid w:val="002402E0"/>
    <w:rsid w:val="00243079"/>
    <w:rsid w:val="00260D40"/>
    <w:rsid w:val="00271E12"/>
    <w:rsid w:val="00274228"/>
    <w:rsid w:val="00275D87"/>
    <w:rsid w:val="0028340B"/>
    <w:rsid w:val="002853C2"/>
    <w:rsid w:val="00287687"/>
    <w:rsid w:val="002976EB"/>
    <w:rsid w:val="002A2123"/>
    <w:rsid w:val="002A5B0F"/>
    <w:rsid w:val="002A7A66"/>
    <w:rsid w:val="002C450B"/>
    <w:rsid w:val="002C712E"/>
    <w:rsid w:val="002D4536"/>
    <w:rsid w:val="002D4795"/>
    <w:rsid w:val="002E5F35"/>
    <w:rsid w:val="002E69BE"/>
    <w:rsid w:val="00306DD3"/>
    <w:rsid w:val="0031509D"/>
    <w:rsid w:val="003405F0"/>
    <w:rsid w:val="00340E21"/>
    <w:rsid w:val="00344423"/>
    <w:rsid w:val="003444A8"/>
    <w:rsid w:val="0035064B"/>
    <w:rsid w:val="00357FBC"/>
    <w:rsid w:val="00377168"/>
    <w:rsid w:val="00377555"/>
    <w:rsid w:val="00384987"/>
    <w:rsid w:val="00386101"/>
    <w:rsid w:val="003B280F"/>
    <w:rsid w:val="003B50E9"/>
    <w:rsid w:val="003D0BDB"/>
    <w:rsid w:val="003D35A8"/>
    <w:rsid w:val="003E594B"/>
    <w:rsid w:val="003F28A4"/>
    <w:rsid w:val="003F53FC"/>
    <w:rsid w:val="004026B2"/>
    <w:rsid w:val="00405D96"/>
    <w:rsid w:val="004129C1"/>
    <w:rsid w:val="004147AD"/>
    <w:rsid w:val="00422539"/>
    <w:rsid w:val="00426180"/>
    <w:rsid w:val="00431DA0"/>
    <w:rsid w:val="004433D4"/>
    <w:rsid w:val="004530AF"/>
    <w:rsid w:val="00454AFE"/>
    <w:rsid w:val="00454BD7"/>
    <w:rsid w:val="00466A2C"/>
    <w:rsid w:val="00467E94"/>
    <w:rsid w:val="00470295"/>
    <w:rsid w:val="00472D63"/>
    <w:rsid w:val="00474AEE"/>
    <w:rsid w:val="00476972"/>
    <w:rsid w:val="004A6BE4"/>
    <w:rsid w:val="004A7BBB"/>
    <w:rsid w:val="004B705B"/>
    <w:rsid w:val="004C5060"/>
    <w:rsid w:val="004C5D65"/>
    <w:rsid w:val="004D3BB3"/>
    <w:rsid w:val="004D7193"/>
    <w:rsid w:val="004F008A"/>
    <w:rsid w:val="004F37F1"/>
    <w:rsid w:val="00503EC3"/>
    <w:rsid w:val="00511D45"/>
    <w:rsid w:val="00514C85"/>
    <w:rsid w:val="00540206"/>
    <w:rsid w:val="00550038"/>
    <w:rsid w:val="005655F9"/>
    <w:rsid w:val="0057259B"/>
    <w:rsid w:val="00576EBC"/>
    <w:rsid w:val="005776CF"/>
    <w:rsid w:val="00581279"/>
    <w:rsid w:val="00584F16"/>
    <w:rsid w:val="00591D67"/>
    <w:rsid w:val="005A04B0"/>
    <w:rsid w:val="005B7513"/>
    <w:rsid w:val="005C46AE"/>
    <w:rsid w:val="005F3E69"/>
    <w:rsid w:val="005F6FB2"/>
    <w:rsid w:val="00601BD1"/>
    <w:rsid w:val="00610C17"/>
    <w:rsid w:val="00622EF1"/>
    <w:rsid w:val="00626979"/>
    <w:rsid w:val="00647E49"/>
    <w:rsid w:val="00654A39"/>
    <w:rsid w:val="00657B61"/>
    <w:rsid w:val="00661CD9"/>
    <w:rsid w:val="00674058"/>
    <w:rsid w:val="00685277"/>
    <w:rsid w:val="0069511D"/>
    <w:rsid w:val="00695265"/>
    <w:rsid w:val="00695FAC"/>
    <w:rsid w:val="006A5F01"/>
    <w:rsid w:val="006C0B12"/>
    <w:rsid w:val="006C583F"/>
    <w:rsid w:val="006C7DCE"/>
    <w:rsid w:val="006E07F1"/>
    <w:rsid w:val="006E3EB4"/>
    <w:rsid w:val="006E5A52"/>
    <w:rsid w:val="006F256E"/>
    <w:rsid w:val="006F4C3B"/>
    <w:rsid w:val="00701131"/>
    <w:rsid w:val="007017CF"/>
    <w:rsid w:val="00702157"/>
    <w:rsid w:val="00704B84"/>
    <w:rsid w:val="007074F6"/>
    <w:rsid w:val="0072352C"/>
    <w:rsid w:val="007238F3"/>
    <w:rsid w:val="007336BD"/>
    <w:rsid w:val="00746CDB"/>
    <w:rsid w:val="00750137"/>
    <w:rsid w:val="007524A1"/>
    <w:rsid w:val="00756301"/>
    <w:rsid w:val="0076413C"/>
    <w:rsid w:val="00787ED5"/>
    <w:rsid w:val="00795E94"/>
    <w:rsid w:val="0079757A"/>
    <w:rsid w:val="00797811"/>
    <w:rsid w:val="007A6361"/>
    <w:rsid w:val="007A64FE"/>
    <w:rsid w:val="007B5065"/>
    <w:rsid w:val="007C2CC3"/>
    <w:rsid w:val="007D123B"/>
    <w:rsid w:val="007D18FF"/>
    <w:rsid w:val="007D7919"/>
    <w:rsid w:val="00801880"/>
    <w:rsid w:val="008070FB"/>
    <w:rsid w:val="008073D4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2042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442A9"/>
    <w:rsid w:val="00A56882"/>
    <w:rsid w:val="00A63FDE"/>
    <w:rsid w:val="00A82CEA"/>
    <w:rsid w:val="00A861B3"/>
    <w:rsid w:val="00A93297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001D9"/>
    <w:rsid w:val="00B1330E"/>
    <w:rsid w:val="00B1353F"/>
    <w:rsid w:val="00B21F8D"/>
    <w:rsid w:val="00B23380"/>
    <w:rsid w:val="00B447FC"/>
    <w:rsid w:val="00B47290"/>
    <w:rsid w:val="00B52F4A"/>
    <w:rsid w:val="00B5694E"/>
    <w:rsid w:val="00B86F67"/>
    <w:rsid w:val="00B95667"/>
    <w:rsid w:val="00BA071E"/>
    <w:rsid w:val="00BA2467"/>
    <w:rsid w:val="00BA606C"/>
    <w:rsid w:val="00BB69BF"/>
    <w:rsid w:val="00BC1A4F"/>
    <w:rsid w:val="00BC5FAD"/>
    <w:rsid w:val="00BD0CD7"/>
    <w:rsid w:val="00BD254B"/>
    <w:rsid w:val="00BD3479"/>
    <w:rsid w:val="00C0125F"/>
    <w:rsid w:val="00C02AE0"/>
    <w:rsid w:val="00C132F9"/>
    <w:rsid w:val="00C1454C"/>
    <w:rsid w:val="00C22A18"/>
    <w:rsid w:val="00C24B92"/>
    <w:rsid w:val="00C32E51"/>
    <w:rsid w:val="00C345DE"/>
    <w:rsid w:val="00C62230"/>
    <w:rsid w:val="00C63528"/>
    <w:rsid w:val="00C63D04"/>
    <w:rsid w:val="00C77021"/>
    <w:rsid w:val="00C86940"/>
    <w:rsid w:val="00C87011"/>
    <w:rsid w:val="00C90838"/>
    <w:rsid w:val="00C9524B"/>
    <w:rsid w:val="00CA3FA4"/>
    <w:rsid w:val="00CA55B6"/>
    <w:rsid w:val="00CA5A0C"/>
    <w:rsid w:val="00CF68BC"/>
    <w:rsid w:val="00D15A5D"/>
    <w:rsid w:val="00D2473A"/>
    <w:rsid w:val="00D34522"/>
    <w:rsid w:val="00D40086"/>
    <w:rsid w:val="00D419BF"/>
    <w:rsid w:val="00D4735F"/>
    <w:rsid w:val="00D601B6"/>
    <w:rsid w:val="00D64A26"/>
    <w:rsid w:val="00D64EE0"/>
    <w:rsid w:val="00D65903"/>
    <w:rsid w:val="00D80402"/>
    <w:rsid w:val="00D91D5B"/>
    <w:rsid w:val="00D92F54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DF77AE"/>
    <w:rsid w:val="00E00D80"/>
    <w:rsid w:val="00E10690"/>
    <w:rsid w:val="00E13CC8"/>
    <w:rsid w:val="00E16E1C"/>
    <w:rsid w:val="00E3224A"/>
    <w:rsid w:val="00E32B76"/>
    <w:rsid w:val="00E3504A"/>
    <w:rsid w:val="00E35281"/>
    <w:rsid w:val="00E367DE"/>
    <w:rsid w:val="00E4045C"/>
    <w:rsid w:val="00E50401"/>
    <w:rsid w:val="00E6029C"/>
    <w:rsid w:val="00E64E24"/>
    <w:rsid w:val="00E67B8D"/>
    <w:rsid w:val="00E721F0"/>
    <w:rsid w:val="00E7730B"/>
    <w:rsid w:val="00E92EBD"/>
    <w:rsid w:val="00E97FE3"/>
    <w:rsid w:val="00EA203E"/>
    <w:rsid w:val="00EC0081"/>
    <w:rsid w:val="00EC6544"/>
    <w:rsid w:val="00EF0EE4"/>
    <w:rsid w:val="00EF4E83"/>
    <w:rsid w:val="00EF6A9A"/>
    <w:rsid w:val="00F04867"/>
    <w:rsid w:val="00F34ED0"/>
    <w:rsid w:val="00F35764"/>
    <w:rsid w:val="00F40D95"/>
    <w:rsid w:val="00F52C9C"/>
    <w:rsid w:val="00F66262"/>
    <w:rsid w:val="00F6655A"/>
    <w:rsid w:val="00F66A59"/>
    <w:rsid w:val="00F72507"/>
    <w:rsid w:val="00F74B70"/>
    <w:rsid w:val="00F93C75"/>
    <w:rsid w:val="00FA264B"/>
    <w:rsid w:val="00FA3F5A"/>
    <w:rsid w:val="00FA4DCE"/>
    <w:rsid w:val="00FB26CD"/>
    <w:rsid w:val="00FB44DD"/>
    <w:rsid w:val="00FD3B84"/>
    <w:rsid w:val="00FE012F"/>
    <w:rsid w:val="00FE1530"/>
    <w:rsid w:val="00FE15EA"/>
    <w:rsid w:val="00FF4F74"/>
    <w:rsid w:val="00FF784E"/>
    <w:rsid w:val="011E18CF"/>
    <w:rsid w:val="0146F30D"/>
    <w:rsid w:val="06A2FE00"/>
    <w:rsid w:val="0E17D5B9"/>
    <w:rsid w:val="108A455A"/>
    <w:rsid w:val="180D4CA0"/>
    <w:rsid w:val="197FD43B"/>
    <w:rsid w:val="1C8D203D"/>
    <w:rsid w:val="1D91E40D"/>
    <w:rsid w:val="1EA0F840"/>
    <w:rsid w:val="1EFAC1A6"/>
    <w:rsid w:val="2E651C79"/>
    <w:rsid w:val="37112AD8"/>
    <w:rsid w:val="3C617A21"/>
    <w:rsid w:val="4004BC93"/>
    <w:rsid w:val="4ACD0431"/>
    <w:rsid w:val="4E375B9B"/>
    <w:rsid w:val="4E60DF8C"/>
    <w:rsid w:val="51C12FBF"/>
    <w:rsid w:val="54776495"/>
    <w:rsid w:val="56733877"/>
    <w:rsid w:val="56EF716D"/>
    <w:rsid w:val="575F0115"/>
    <w:rsid w:val="59183C95"/>
    <w:rsid w:val="5A2BF57B"/>
    <w:rsid w:val="5F54CD58"/>
    <w:rsid w:val="6048B39A"/>
    <w:rsid w:val="63EE5E0A"/>
    <w:rsid w:val="6CEAC535"/>
    <w:rsid w:val="6E7A5AB5"/>
    <w:rsid w:val="71A01C92"/>
    <w:rsid w:val="7EA0B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DEE47"/>
  <w15:docId w15:val="{1B4BF2BD-F6F2-44FA-8DC7-2A52BC96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1">
    <w:name w:val="Llista1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1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1">
    <w:name w:val="Llista 21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1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336B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D51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51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51B7"/>
    <w:rPr>
      <w:rFonts w:ascii="Roboto Light" w:hAnsi="Roboto Light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1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1B7"/>
    <w:rPr>
      <w:rFonts w:ascii="Roboto Light" w:hAnsi="Roboto Light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97E8506637ED4C90B7C69247B98212" ma:contentTypeVersion="13" ma:contentTypeDescription="Crear nuevo documento." ma:contentTypeScope="" ma:versionID="8db62a538d1d9761950bac9e1c4726fd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3c5a77f54df2c6be70ba5fec7da8d093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5062E-4D5C-49C8-AB53-2A92EA2C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74e-7a32-470a-853c-5e768ce0104f"/>
    <ds:schemaRef ds:uri="ffefa46c-d245-4f91-90c0-c5133bf6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  <ds:schemaRef ds:uri="5075b74e-7a32-470a-853c-5e768ce0104f"/>
    <ds:schemaRef ds:uri="ffefa46c-d245-4f91-90c0-c5133bf648e0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Plantilla_Inf_Proposta.dotx</Template>
  <TotalTime>54</TotalTime>
  <Pages>1</Pages>
  <Words>146</Words>
  <Characters>1106</Characters>
  <Application>Microsoft Office Word</Application>
  <DocSecurity>0</DocSecurity>
  <Lines>9</Lines>
  <Paragraphs>2</Paragraphs>
  <ScaleCrop>false</ScaleCrop>
  <Company>Ajuntament d'Esparreguera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dc:description/>
  <cp:lastModifiedBy>Roser Pont Vilalta</cp:lastModifiedBy>
  <cp:revision>44</cp:revision>
  <cp:lastPrinted>2004-11-23T13:44:00Z</cp:lastPrinted>
  <dcterms:created xsi:type="dcterms:W3CDTF">2025-03-20T13:48:00Z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