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C12A" w14:textId="3E307EE7" w:rsidR="00105F6A" w:rsidRPr="00E35281" w:rsidRDefault="00105F6A" w:rsidP="00797811">
      <w:pPr>
        <w:tabs>
          <w:tab w:val="left" w:pos="1418"/>
        </w:tabs>
        <w:ind w:left="1418" w:hanging="1418"/>
        <w:rPr>
          <w:iCs/>
          <w:szCs w:val="22"/>
        </w:rPr>
      </w:pPr>
      <w:r w:rsidRPr="00B23380">
        <w:rPr>
          <w:color w:val="767171"/>
          <w:sz w:val="20"/>
          <w:szCs w:val="20"/>
        </w:rPr>
        <w:t>Assumpte:</w:t>
      </w:r>
      <w:r w:rsidRPr="00B23380">
        <w:rPr>
          <w:i/>
          <w:iCs/>
          <w:color w:val="767171"/>
          <w:sz w:val="20"/>
          <w:szCs w:val="20"/>
        </w:rPr>
        <w:tab/>
      </w:r>
      <w:r w:rsidR="00233CC6">
        <w:rPr>
          <w:iCs/>
          <w:szCs w:val="22"/>
        </w:rPr>
        <w:t>Autorització</w:t>
      </w:r>
      <w:r w:rsidR="0072352C">
        <w:rPr>
          <w:iCs/>
          <w:szCs w:val="22"/>
        </w:rPr>
        <w:t xml:space="preserve"> ús</w:t>
      </w:r>
      <w:r w:rsidR="00233CC6">
        <w:rPr>
          <w:iCs/>
          <w:szCs w:val="22"/>
        </w:rPr>
        <w:t xml:space="preserve"> tar</w:t>
      </w:r>
      <w:r w:rsidR="0072352C">
        <w:rPr>
          <w:iCs/>
          <w:szCs w:val="22"/>
        </w:rPr>
        <w:t>get</w:t>
      </w:r>
      <w:r w:rsidR="00233CC6">
        <w:rPr>
          <w:iCs/>
          <w:szCs w:val="22"/>
        </w:rPr>
        <w:t>a verda</w:t>
      </w:r>
      <w:r w:rsidR="007D18FF">
        <w:rPr>
          <w:iCs/>
          <w:szCs w:val="22"/>
        </w:rPr>
        <w:t xml:space="preserve"> de particular</w:t>
      </w:r>
      <w:r w:rsidR="00685277">
        <w:rPr>
          <w:iCs/>
          <w:szCs w:val="22"/>
        </w:rPr>
        <w:t xml:space="preserve"> </w:t>
      </w:r>
      <w:r w:rsidR="007D18FF">
        <w:rPr>
          <w:iCs/>
          <w:szCs w:val="22"/>
        </w:rPr>
        <w:t>a empresa</w:t>
      </w:r>
      <w:r w:rsidR="00685277">
        <w:rPr>
          <w:iCs/>
          <w:szCs w:val="22"/>
        </w:rPr>
        <w:t xml:space="preserve"> </w:t>
      </w:r>
      <w:r w:rsidR="00233CC6">
        <w:rPr>
          <w:iCs/>
          <w:szCs w:val="22"/>
        </w:rPr>
        <w:t xml:space="preserve"> </w:t>
      </w:r>
    </w:p>
    <w:p w14:paraId="7FE86FF3" w14:textId="49E06E29" w:rsidR="00105F6A" w:rsidRPr="00B23380" w:rsidRDefault="00233CC6" w:rsidP="00797811">
      <w:pPr>
        <w:tabs>
          <w:tab w:val="left" w:pos="1418"/>
        </w:tabs>
        <w:ind w:left="1418" w:hanging="1418"/>
        <w:rPr>
          <w:iCs/>
          <w:sz w:val="20"/>
          <w:szCs w:val="20"/>
        </w:rPr>
      </w:pPr>
      <w:r>
        <w:rPr>
          <w:color w:val="767171"/>
          <w:sz w:val="20"/>
          <w:szCs w:val="20"/>
        </w:rPr>
        <w:t>Equipament</w:t>
      </w:r>
      <w:r w:rsidR="00105F6A" w:rsidRPr="00B23380">
        <w:rPr>
          <w:color w:val="767171"/>
          <w:sz w:val="20"/>
          <w:szCs w:val="20"/>
        </w:rPr>
        <w:t>:</w:t>
      </w:r>
      <w:r w:rsidR="00105F6A" w:rsidRPr="00B23380">
        <w:rPr>
          <w:i/>
          <w:iCs/>
          <w:color w:val="767171"/>
          <w:sz w:val="20"/>
          <w:szCs w:val="20"/>
        </w:rPr>
        <w:tab/>
      </w:r>
      <w:r>
        <w:rPr>
          <w:iCs/>
          <w:sz w:val="20"/>
          <w:szCs w:val="20"/>
        </w:rPr>
        <w:t xml:space="preserve">DEIXALLERIA D’ESPARREGUERA </w:t>
      </w:r>
    </w:p>
    <w:p w14:paraId="136518E9" w14:textId="77777777" w:rsidR="00E7730B" w:rsidRDefault="00E7730B" w:rsidP="00105F6A">
      <w:pPr>
        <w:rPr>
          <w:color w:val="BFBFBF"/>
          <w:szCs w:val="22"/>
        </w:rPr>
      </w:pPr>
    </w:p>
    <w:p w14:paraId="29FBEC89" w14:textId="77777777" w:rsidR="002274E4" w:rsidRPr="00100D77" w:rsidRDefault="002274E4" w:rsidP="00647E49">
      <w:pPr>
        <w:jc w:val="center"/>
        <w:rPr>
          <w:rFonts w:ascii="Roboto Medium" w:hAnsi="Roboto Medium"/>
          <w:szCs w:val="22"/>
        </w:rPr>
      </w:pPr>
    </w:p>
    <w:p w14:paraId="2C67C256" w14:textId="1E9C74C5" w:rsidR="002C712E" w:rsidRPr="00100D77" w:rsidRDefault="00233CC6" w:rsidP="0072352C">
      <w:pPr>
        <w:spacing w:line="600" w:lineRule="auto"/>
        <w:rPr>
          <w:rFonts w:eastAsia="Roboto Light" w:cs="Roboto Light"/>
          <w:sz w:val="20"/>
          <w:szCs w:val="20"/>
        </w:rPr>
      </w:pPr>
      <w:r w:rsidRPr="00100D77">
        <w:rPr>
          <w:rFonts w:eastAsia="Roboto Light" w:cs="Roboto Light"/>
          <w:sz w:val="20"/>
          <w:szCs w:val="20"/>
        </w:rPr>
        <w:t>En/Na ___________________________________________________, amb número de DNI _____________, i domicili al c</w:t>
      </w:r>
      <w:r w:rsidR="002C712E" w:rsidRPr="00100D77">
        <w:rPr>
          <w:rFonts w:eastAsia="Roboto Light" w:cs="Roboto Light"/>
          <w:sz w:val="20"/>
          <w:szCs w:val="20"/>
        </w:rPr>
        <w:t xml:space="preserve">/ _________________________________,   número _________, pis_____, porta _______del municipi d’Esparreguera, </w:t>
      </w:r>
      <w:r w:rsidR="00271E12" w:rsidRPr="00100D77">
        <w:rPr>
          <w:rFonts w:eastAsia="Roboto Light" w:cs="Roboto Light"/>
          <w:sz w:val="20"/>
          <w:szCs w:val="20"/>
        </w:rPr>
        <w:t xml:space="preserve">usuari </w:t>
      </w:r>
      <w:r w:rsidR="00E721F0" w:rsidRPr="00100D77">
        <w:rPr>
          <w:rFonts w:eastAsia="Roboto Light" w:cs="Roboto Light"/>
          <w:sz w:val="20"/>
          <w:szCs w:val="20"/>
        </w:rPr>
        <w:t xml:space="preserve">titular </w:t>
      </w:r>
      <w:r w:rsidR="00271E12" w:rsidRPr="00100D77">
        <w:rPr>
          <w:rFonts w:eastAsia="Roboto Light" w:cs="Roboto Light"/>
          <w:sz w:val="20"/>
          <w:szCs w:val="20"/>
        </w:rPr>
        <w:t>de la deixalleria municipal i amb número de targeta _____________</w:t>
      </w:r>
      <w:r w:rsidR="00E721F0" w:rsidRPr="00100D77">
        <w:rPr>
          <w:rFonts w:eastAsia="Roboto Light" w:cs="Roboto Light"/>
          <w:sz w:val="20"/>
          <w:szCs w:val="20"/>
        </w:rPr>
        <w:t>________</w:t>
      </w:r>
      <w:r w:rsidR="00271E12" w:rsidRPr="00100D77">
        <w:rPr>
          <w:rFonts w:eastAsia="Roboto Light" w:cs="Roboto Light"/>
          <w:sz w:val="20"/>
          <w:szCs w:val="20"/>
        </w:rPr>
        <w:t>___</w:t>
      </w:r>
    </w:p>
    <w:p w14:paraId="2CDB2A55" w14:textId="624CE6E9" w:rsidR="007336BD" w:rsidRPr="004F008A" w:rsidRDefault="002C712E" w:rsidP="0072352C">
      <w:pPr>
        <w:spacing w:line="600" w:lineRule="auto"/>
        <w:jc w:val="left"/>
        <w:rPr>
          <w:rFonts w:eastAsia="Roboto Light" w:cs="Roboto Light"/>
          <w:b/>
          <w:bCs/>
          <w:szCs w:val="22"/>
        </w:rPr>
      </w:pPr>
      <w:r w:rsidRPr="004F008A">
        <w:rPr>
          <w:rFonts w:eastAsia="Roboto Light" w:cs="Roboto Light"/>
          <w:b/>
          <w:bCs/>
          <w:szCs w:val="22"/>
        </w:rPr>
        <w:t>AUTORITZ</w:t>
      </w:r>
      <w:r w:rsidR="0072352C" w:rsidRPr="004F008A">
        <w:rPr>
          <w:rFonts w:eastAsia="Roboto Light" w:cs="Roboto Light"/>
          <w:b/>
          <w:bCs/>
          <w:szCs w:val="22"/>
        </w:rPr>
        <w:t>O</w:t>
      </w:r>
      <w:r w:rsidR="00220D7E" w:rsidRPr="004F008A">
        <w:rPr>
          <w:rFonts w:eastAsia="Roboto Light" w:cs="Roboto Light"/>
          <w:b/>
          <w:bCs/>
          <w:szCs w:val="22"/>
        </w:rPr>
        <w:t xml:space="preserve">: </w:t>
      </w:r>
    </w:p>
    <w:p w14:paraId="73990F6D" w14:textId="74D42E23" w:rsidR="00D80402" w:rsidRPr="00100D77" w:rsidRDefault="001320B0" w:rsidP="0072352C">
      <w:pPr>
        <w:spacing w:line="600" w:lineRule="auto"/>
        <w:rPr>
          <w:rFonts w:eastAsia="Roboto Light" w:cs="Roboto Light"/>
          <w:sz w:val="20"/>
          <w:szCs w:val="20"/>
        </w:rPr>
      </w:pPr>
      <w:r w:rsidRPr="00100D77">
        <w:rPr>
          <w:rFonts w:eastAsia="Roboto Light" w:cs="Roboto Light"/>
          <w:sz w:val="20"/>
          <w:szCs w:val="20"/>
        </w:rPr>
        <w:t xml:space="preserve">A en/na _____________________________________, amb </w:t>
      </w:r>
      <w:r w:rsidR="00BA071E" w:rsidRPr="00100D77">
        <w:rPr>
          <w:rFonts w:eastAsia="Roboto Light" w:cs="Roboto Light"/>
          <w:sz w:val="20"/>
          <w:szCs w:val="20"/>
        </w:rPr>
        <w:t>número de DNI______________, i domicili a al c/________________________________ número________, pis_______, porta _____________ del municipi d’Esparreguera, en representació de l’entitat mercantil/empresa/professional amb denominació ____________________________</w:t>
      </w:r>
      <w:r w:rsidR="00D80402" w:rsidRPr="00100D77">
        <w:rPr>
          <w:rFonts w:eastAsia="Roboto Light" w:cs="Roboto Light"/>
          <w:sz w:val="20"/>
          <w:szCs w:val="20"/>
        </w:rPr>
        <w:t>_______</w:t>
      </w:r>
      <w:r w:rsidR="00BA071E" w:rsidRPr="00100D77">
        <w:rPr>
          <w:rFonts w:eastAsia="Roboto Light" w:cs="Roboto Light"/>
          <w:sz w:val="20"/>
          <w:szCs w:val="20"/>
        </w:rPr>
        <w:t xml:space="preserve">____, amb número de </w:t>
      </w:r>
      <w:r w:rsidR="00D80402" w:rsidRPr="00100D77">
        <w:rPr>
          <w:rFonts w:eastAsia="Roboto Light" w:cs="Roboto Light"/>
          <w:sz w:val="20"/>
          <w:szCs w:val="20"/>
        </w:rPr>
        <w:t xml:space="preserve">CIF _______________, domicili al c/ __________________________________, número__________, </w:t>
      </w:r>
      <w:r w:rsidR="00746CDB" w:rsidRPr="00100D77">
        <w:rPr>
          <w:rFonts w:eastAsia="Roboto Light" w:cs="Roboto Light"/>
          <w:sz w:val="20"/>
          <w:szCs w:val="20"/>
        </w:rPr>
        <w:t>del municipi de __________________________</w:t>
      </w:r>
      <w:r w:rsidR="000D51B7" w:rsidRPr="00100D77">
        <w:rPr>
          <w:rFonts w:eastAsia="Roboto Light" w:cs="Roboto Light"/>
          <w:sz w:val="20"/>
          <w:szCs w:val="20"/>
        </w:rPr>
        <w:t xml:space="preserve"> a</w:t>
      </w:r>
      <w:r w:rsidR="000F5744" w:rsidRPr="00100D77">
        <w:rPr>
          <w:rFonts w:eastAsia="Roboto Light" w:cs="Roboto Light"/>
          <w:sz w:val="20"/>
          <w:szCs w:val="20"/>
        </w:rPr>
        <w:t xml:space="preserve"> l’e</w:t>
      </w:r>
      <w:r w:rsidR="00D80402" w:rsidRPr="00100D77">
        <w:rPr>
          <w:rFonts w:eastAsia="Roboto Light" w:cs="Roboto Light"/>
          <w:sz w:val="20"/>
          <w:szCs w:val="20"/>
        </w:rPr>
        <w:t>ntrada de</w:t>
      </w:r>
      <w:r w:rsidR="0072352C" w:rsidRPr="00100D77">
        <w:rPr>
          <w:rFonts w:eastAsia="Roboto Light" w:cs="Roboto Light"/>
          <w:sz w:val="20"/>
          <w:szCs w:val="20"/>
        </w:rPr>
        <w:t>ls</w:t>
      </w:r>
      <w:r w:rsidR="00D80402" w:rsidRPr="00100D77">
        <w:rPr>
          <w:rFonts w:eastAsia="Roboto Light" w:cs="Roboto Light"/>
          <w:sz w:val="20"/>
          <w:szCs w:val="20"/>
        </w:rPr>
        <w:t xml:space="preserve"> residus </w:t>
      </w:r>
      <w:r w:rsidR="00F6655A" w:rsidRPr="00100D77">
        <w:rPr>
          <w:rFonts w:eastAsia="Roboto Light" w:cs="Roboto Light"/>
          <w:sz w:val="20"/>
          <w:szCs w:val="20"/>
        </w:rPr>
        <w:t>(</w:t>
      </w:r>
      <w:r w:rsidR="00F6655A" w:rsidRPr="00100D77">
        <w:rPr>
          <w:rFonts w:eastAsia="Roboto Light" w:cs="Roboto Light"/>
          <w:i/>
          <w:iCs/>
          <w:sz w:val="20"/>
          <w:szCs w:val="20"/>
        </w:rPr>
        <w:t xml:space="preserve">marcar </w:t>
      </w:r>
      <w:r w:rsidR="0072352C" w:rsidRPr="00100D77">
        <w:rPr>
          <w:rFonts w:eastAsia="Roboto Light" w:cs="Roboto Light"/>
          <w:i/>
          <w:iCs/>
          <w:sz w:val="20"/>
          <w:szCs w:val="20"/>
        </w:rPr>
        <w:t>a</w:t>
      </w:r>
      <w:r w:rsidR="00F6655A" w:rsidRPr="00100D77">
        <w:rPr>
          <w:rFonts w:eastAsia="Roboto Light" w:cs="Roboto Light"/>
          <w:i/>
          <w:iCs/>
          <w:sz w:val="20"/>
          <w:szCs w:val="20"/>
        </w:rPr>
        <w:t>mb creu</w:t>
      </w:r>
      <w:r w:rsidR="00F6655A" w:rsidRPr="00100D77">
        <w:rPr>
          <w:rFonts w:eastAsia="Roboto Light" w:cs="Roboto Light"/>
          <w:sz w:val="20"/>
          <w:szCs w:val="20"/>
        </w:rPr>
        <w:t>)</w:t>
      </w:r>
      <w:r w:rsidR="00C02AE0" w:rsidRPr="00100D77">
        <w:rPr>
          <w:rFonts w:eastAsia="Roboto Light" w:cs="Roboto Light"/>
          <w:sz w:val="20"/>
          <w:szCs w:val="20"/>
        </w:rPr>
        <w:t>:</w:t>
      </w:r>
    </w:p>
    <w:tbl>
      <w:tblPr>
        <w:tblStyle w:val="Tablaconcuadrcula"/>
        <w:tblW w:w="0" w:type="auto"/>
        <w:tblInd w:w="2547" w:type="dxa"/>
        <w:tblLook w:val="04A0" w:firstRow="1" w:lastRow="0" w:firstColumn="1" w:lastColumn="0" w:noHBand="0" w:noVBand="1"/>
      </w:tblPr>
      <w:tblGrid>
        <w:gridCol w:w="2126"/>
        <w:gridCol w:w="425"/>
      </w:tblGrid>
      <w:tr w:rsidR="00F6655A" w:rsidRPr="004F008A" w14:paraId="2E9DA010" w14:textId="77777777" w:rsidTr="00F35764">
        <w:tc>
          <w:tcPr>
            <w:tcW w:w="2126" w:type="dxa"/>
          </w:tcPr>
          <w:p w14:paraId="46E1FC52" w14:textId="6D22A654" w:rsidR="00F6655A" w:rsidRPr="00F35764" w:rsidRDefault="00F6655A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  <w:r w:rsidRPr="00F35764">
              <w:rPr>
                <w:rFonts w:eastAsia="Roboto Light" w:cs="Roboto Light"/>
                <w:sz w:val="20"/>
                <w:szCs w:val="20"/>
                <w:lang w:val="ca-ES"/>
              </w:rPr>
              <w:t>Fusta</w:t>
            </w:r>
          </w:p>
        </w:tc>
        <w:tc>
          <w:tcPr>
            <w:tcW w:w="425" w:type="dxa"/>
          </w:tcPr>
          <w:p w14:paraId="6699A00A" w14:textId="77777777" w:rsidR="00F6655A" w:rsidRPr="004F008A" w:rsidRDefault="00F6655A" w:rsidP="00C02AE0">
            <w:pPr>
              <w:rPr>
                <w:rFonts w:eastAsia="Roboto Light" w:cs="Roboto Light"/>
                <w:szCs w:val="22"/>
              </w:rPr>
            </w:pPr>
          </w:p>
        </w:tc>
      </w:tr>
      <w:tr w:rsidR="00F6655A" w:rsidRPr="004F008A" w14:paraId="33677B64" w14:textId="77777777" w:rsidTr="00F35764">
        <w:tc>
          <w:tcPr>
            <w:tcW w:w="2126" w:type="dxa"/>
          </w:tcPr>
          <w:p w14:paraId="70124606" w14:textId="56896EE2" w:rsidR="00F6655A" w:rsidRPr="00F35764" w:rsidRDefault="00F6655A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  <w:r w:rsidRPr="00F35764">
              <w:rPr>
                <w:rFonts w:eastAsia="Roboto Light" w:cs="Roboto Light"/>
                <w:sz w:val="20"/>
                <w:szCs w:val="20"/>
                <w:lang w:val="ca-ES"/>
              </w:rPr>
              <w:t>Restes vegetals</w:t>
            </w:r>
          </w:p>
        </w:tc>
        <w:tc>
          <w:tcPr>
            <w:tcW w:w="425" w:type="dxa"/>
          </w:tcPr>
          <w:p w14:paraId="08154793" w14:textId="77777777" w:rsidR="00F6655A" w:rsidRPr="004F008A" w:rsidRDefault="00F6655A" w:rsidP="00C02AE0">
            <w:pPr>
              <w:rPr>
                <w:rFonts w:eastAsia="Roboto Light" w:cs="Roboto Light"/>
                <w:szCs w:val="22"/>
              </w:rPr>
            </w:pPr>
          </w:p>
        </w:tc>
      </w:tr>
      <w:tr w:rsidR="00F6655A" w:rsidRPr="004F008A" w14:paraId="4E81C49B" w14:textId="77777777" w:rsidTr="00F35764">
        <w:tc>
          <w:tcPr>
            <w:tcW w:w="2126" w:type="dxa"/>
          </w:tcPr>
          <w:p w14:paraId="23F56C85" w14:textId="4DB5C545" w:rsidR="00F6655A" w:rsidRPr="00F35764" w:rsidRDefault="00F6655A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  <w:r w:rsidRPr="00F35764">
              <w:rPr>
                <w:rFonts w:eastAsia="Roboto Light" w:cs="Roboto Light"/>
                <w:sz w:val="20"/>
                <w:szCs w:val="20"/>
                <w:lang w:val="ca-ES"/>
              </w:rPr>
              <w:t>Voluminosos</w:t>
            </w:r>
          </w:p>
        </w:tc>
        <w:tc>
          <w:tcPr>
            <w:tcW w:w="425" w:type="dxa"/>
          </w:tcPr>
          <w:p w14:paraId="1950DED8" w14:textId="77777777" w:rsidR="00F6655A" w:rsidRPr="004F008A" w:rsidRDefault="00F6655A" w:rsidP="00C02AE0">
            <w:pPr>
              <w:rPr>
                <w:rFonts w:eastAsia="Roboto Light" w:cs="Roboto Light"/>
                <w:szCs w:val="22"/>
              </w:rPr>
            </w:pPr>
          </w:p>
        </w:tc>
      </w:tr>
      <w:tr w:rsidR="0035064B" w:rsidRPr="004F008A" w14:paraId="74C86F33" w14:textId="77777777" w:rsidTr="00F35764">
        <w:tc>
          <w:tcPr>
            <w:tcW w:w="2126" w:type="dxa"/>
          </w:tcPr>
          <w:p w14:paraId="02B1D6A7" w14:textId="77777777" w:rsidR="0035064B" w:rsidRPr="00F35764" w:rsidRDefault="00DF77AE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  <w:r w:rsidRPr="00F35764">
              <w:rPr>
                <w:rFonts w:eastAsia="Roboto Light" w:cs="Roboto Light"/>
                <w:sz w:val="20"/>
                <w:szCs w:val="20"/>
                <w:lang w:val="ca-ES"/>
              </w:rPr>
              <w:t>Altres (detallar):</w:t>
            </w:r>
          </w:p>
          <w:p w14:paraId="256C24D3" w14:textId="77777777" w:rsidR="00DF77AE" w:rsidRPr="00F35764" w:rsidRDefault="00DF77AE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</w:p>
          <w:p w14:paraId="25E5418B" w14:textId="61FCAD5E" w:rsidR="00DF77AE" w:rsidRPr="00F35764" w:rsidRDefault="00DF77AE" w:rsidP="00C02AE0">
            <w:pPr>
              <w:rPr>
                <w:rFonts w:eastAsia="Roboto Light" w:cs="Roboto Light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</w:tcPr>
          <w:p w14:paraId="67103B86" w14:textId="77777777" w:rsidR="0035064B" w:rsidRPr="004F008A" w:rsidRDefault="0035064B" w:rsidP="00C02AE0">
            <w:pPr>
              <w:rPr>
                <w:rFonts w:eastAsia="Roboto Light" w:cs="Roboto Light"/>
                <w:szCs w:val="22"/>
              </w:rPr>
            </w:pPr>
          </w:p>
        </w:tc>
      </w:tr>
    </w:tbl>
    <w:p w14:paraId="78497F00" w14:textId="77777777" w:rsidR="00DF77AE" w:rsidRPr="000932C1" w:rsidRDefault="00DF77AE" w:rsidP="00DF77AE">
      <w:pPr>
        <w:rPr>
          <w:rFonts w:eastAsia="Roboto Light" w:cs="Roboto Light"/>
          <w:color w:val="EE0000"/>
          <w:szCs w:val="22"/>
        </w:rPr>
      </w:pPr>
    </w:p>
    <w:p w14:paraId="34B930D0" w14:textId="68CDCA78" w:rsidR="00DF77AE" w:rsidRPr="00100D77" w:rsidRDefault="000932C1" w:rsidP="004F008A">
      <w:pPr>
        <w:spacing w:line="600" w:lineRule="auto"/>
        <w:jc w:val="left"/>
        <w:rPr>
          <w:rFonts w:eastAsia="Roboto Light" w:cs="Roboto Light"/>
          <w:sz w:val="20"/>
          <w:szCs w:val="20"/>
        </w:rPr>
      </w:pPr>
      <w:r w:rsidRPr="00100D77">
        <w:rPr>
          <w:rFonts w:eastAsia="Roboto Light" w:cs="Roboto Light"/>
          <w:sz w:val="20"/>
          <w:szCs w:val="20"/>
        </w:rPr>
        <w:t xml:space="preserve">Amb </w:t>
      </w:r>
      <w:r w:rsidR="0072352C" w:rsidRPr="00100D77">
        <w:rPr>
          <w:rFonts w:eastAsia="Roboto Light" w:cs="Roboto Light"/>
          <w:sz w:val="20"/>
          <w:szCs w:val="20"/>
        </w:rPr>
        <w:t>motiu de (</w:t>
      </w:r>
      <w:r w:rsidR="0072352C" w:rsidRPr="00100D77">
        <w:rPr>
          <w:rFonts w:eastAsia="Roboto Light" w:cs="Roboto Light"/>
          <w:i/>
          <w:iCs/>
          <w:sz w:val="20"/>
          <w:szCs w:val="20"/>
        </w:rPr>
        <w:t>indicar actuació de servei que es realitza al domicili del titular de la targeta: neteja del jardí, canvi de  mobiliari...)</w:t>
      </w:r>
      <w:r w:rsidR="004F008A" w:rsidRPr="00100D77">
        <w:rPr>
          <w:rFonts w:eastAsia="Roboto Light" w:cs="Roboto Light"/>
          <w:sz w:val="20"/>
          <w:szCs w:val="20"/>
        </w:rPr>
        <w:t xml:space="preserve"> </w:t>
      </w:r>
      <w:r w:rsidR="0072352C" w:rsidRPr="00100D77">
        <w:rPr>
          <w:rFonts w:eastAsia="Roboto Light" w:cs="Roboto Light"/>
          <w:sz w:val="20"/>
          <w:szCs w:val="20"/>
        </w:rPr>
        <w:t>___________________</w:t>
      </w:r>
      <w:r w:rsidR="004F008A" w:rsidRPr="00100D77">
        <w:rPr>
          <w:rFonts w:eastAsia="Roboto Light" w:cs="Roboto Light"/>
          <w:sz w:val="20"/>
          <w:szCs w:val="20"/>
        </w:rPr>
        <w:t>____________________</w:t>
      </w:r>
      <w:r w:rsidR="0072352C" w:rsidRPr="00100D77">
        <w:rPr>
          <w:rFonts w:eastAsia="Roboto Light" w:cs="Roboto Light"/>
          <w:sz w:val="20"/>
          <w:szCs w:val="20"/>
        </w:rPr>
        <w:t>____________</w:t>
      </w:r>
      <w:r w:rsidR="004F008A" w:rsidRPr="00100D77">
        <w:rPr>
          <w:rFonts w:eastAsia="Roboto Light" w:cs="Roboto Light"/>
          <w:sz w:val="20"/>
          <w:szCs w:val="20"/>
        </w:rPr>
        <w:t>_____</w:t>
      </w:r>
      <w:r w:rsidR="0072352C" w:rsidRPr="00100D77">
        <w:rPr>
          <w:rFonts w:eastAsia="Roboto Light" w:cs="Roboto Light"/>
          <w:sz w:val="20"/>
          <w:szCs w:val="20"/>
        </w:rPr>
        <w:t>____</w:t>
      </w:r>
      <w:r w:rsidR="00F35764">
        <w:rPr>
          <w:rFonts w:eastAsia="Roboto Light" w:cs="Roboto Light"/>
          <w:sz w:val="20"/>
          <w:szCs w:val="20"/>
        </w:rPr>
        <w:t>_____________________</w:t>
      </w:r>
      <w:r w:rsidR="0072352C" w:rsidRPr="00100D77">
        <w:rPr>
          <w:rFonts w:eastAsia="Roboto Light" w:cs="Roboto Light"/>
          <w:sz w:val="20"/>
          <w:szCs w:val="20"/>
        </w:rPr>
        <w:t>__</w:t>
      </w:r>
      <w:r w:rsidR="00E64E24" w:rsidRPr="00100D77">
        <w:rPr>
          <w:rFonts w:eastAsia="Roboto Light" w:cs="Roboto Light"/>
          <w:sz w:val="20"/>
          <w:szCs w:val="20"/>
        </w:rPr>
        <w:t xml:space="preserve"> </w:t>
      </w:r>
    </w:p>
    <w:p w14:paraId="65395F2B" w14:textId="4605BD69" w:rsidR="00017956" w:rsidRPr="00100D77" w:rsidRDefault="00E64E24" w:rsidP="00DF77AE">
      <w:pPr>
        <w:rPr>
          <w:rFonts w:eastAsia="Roboto Light" w:cs="Roboto Light"/>
          <w:sz w:val="20"/>
          <w:szCs w:val="20"/>
        </w:rPr>
      </w:pPr>
      <w:r w:rsidRPr="00100D77">
        <w:rPr>
          <w:rFonts w:eastAsia="Roboto Light" w:cs="Roboto Light"/>
          <w:sz w:val="20"/>
          <w:szCs w:val="20"/>
        </w:rPr>
        <w:t>Durant el període</w:t>
      </w:r>
      <w:r w:rsidR="00F35764">
        <w:rPr>
          <w:rFonts w:eastAsia="Roboto Light" w:cs="Roboto Light"/>
          <w:sz w:val="20"/>
          <w:szCs w:val="20"/>
        </w:rPr>
        <w:t xml:space="preserve"> de temps: </w:t>
      </w:r>
      <w:r w:rsidR="00017956" w:rsidRPr="00100D77">
        <w:rPr>
          <w:rFonts w:eastAsia="Roboto Light" w:cs="Roboto Light"/>
          <w:sz w:val="20"/>
          <w:szCs w:val="20"/>
        </w:rPr>
        <w:t>Data inicial: ___________________</w:t>
      </w:r>
      <w:r w:rsidR="00017956" w:rsidRPr="00100D77">
        <w:rPr>
          <w:rFonts w:eastAsia="Roboto Light" w:cs="Roboto Light"/>
          <w:sz w:val="20"/>
          <w:szCs w:val="20"/>
        </w:rPr>
        <w:tab/>
        <w:t>Data final:_________________</w:t>
      </w:r>
    </w:p>
    <w:p w14:paraId="0F25E6D6" w14:textId="77777777" w:rsidR="00F6655A" w:rsidRPr="00100D77" w:rsidRDefault="00F6655A" w:rsidP="00C02AE0">
      <w:pPr>
        <w:ind w:left="720"/>
        <w:rPr>
          <w:rFonts w:eastAsia="Roboto Light" w:cs="Roboto Light"/>
          <w:sz w:val="20"/>
          <w:szCs w:val="20"/>
        </w:rPr>
      </w:pPr>
    </w:p>
    <w:p w14:paraId="31AB4A89" w14:textId="77777777" w:rsidR="00591D67" w:rsidRDefault="00591D67" w:rsidP="000F5744">
      <w:pPr>
        <w:rPr>
          <w:rFonts w:eastAsia="Roboto Light" w:cs="Roboto Light"/>
          <w:sz w:val="20"/>
          <w:szCs w:val="20"/>
        </w:rPr>
      </w:pPr>
    </w:p>
    <w:p w14:paraId="7A0999FD" w14:textId="77777777" w:rsidR="00F35764" w:rsidRPr="00F35764" w:rsidRDefault="00F35764" w:rsidP="00F35764">
      <w:pPr>
        <w:rPr>
          <w:rFonts w:eastAsia="Roboto Light" w:cs="Roboto Light"/>
          <w:i/>
          <w:iCs/>
          <w:sz w:val="20"/>
          <w:szCs w:val="20"/>
        </w:rPr>
      </w:pPr>
      <w:r w:rsidRPr="00F35764">
        <w:rPr>
          <w:rFonts w:eastAsia="Roboto Light" w:cs="Roboto Light"/>
          <w:i/>
          <w:iCs/>
          <w:sz w:val="20"/>
          <w:szCs w:val="20"/>
        </w:rPr>
        <w:t xml:space="preserve">L’ús de la targeta queda vinculat als preceptes regulats a les Ordenances fiscals número 27 i 32, i s’aplicaran al subjecte tributari titular de la targeta. </w:t>
      </w:r>
    </w:p>
    <w:p w14:paraId="06131F67" w14:textId="77777777" w:rsidR="00F35764" w:rsidRDefault="00F35764" w:rsidP="000F5744">
      <w:pPr>
        <w:rPr>
          <w:rFonts w:eastAsia="Roboto Light" w:cs="Roboto Light"/>
          <w:sz w:val="20"/>
          <w:szCs w:val="20"/>
        </w:rPr>
      </w:pPr>
    </w:p>
    <w:p w14:paraId="6A251917" w14:textId="77777777" w:rsidR="00F35764" w:rsidRDefault="00F35764" w:rsidP="000F5744">
      <w:pPr>
        <w:rPr>
          <w:rFonts w:eastAsia="Roboto Light" w:cs="Roboto Light"/>
          <w:sz w:val="20"/>
          <w:szCs w:val="20"/>
        </w:rPr>
      </w:pPr>
    </w:p>
    <w:p w14:paraId="2C2EB1FA" w14:textId="65402DAC" w:rsidR="000F5744" w:rsidRPr="00100D77" w:rsidRDefault="000F5744" w:rsidP="000F5744">
      <w:pPr>
        <w:rPr>
          <w:rFonts w:eastAsia="Roboto Light" w:cs="Roboto Light"/>
          <w:sz w:val="20"/>
          <w:szCs w:val="20"/>
        </w:rPr>
      </w:pPr>
      <w:r w:rsidRPr="00100D77">
        <w:rPr>
          <w:rFonts w:eastAsia="Roboto Light" w:cs="Roboto Light"/>
          <w:sz w:val="20"/>
          <w:szCs w:val="20"/>
        </w:rPr>
        <w:t xml:space="preserve">Signatura de la persona que autoritza: </w:t>
      </w:r>
    </w:p>
    <w:p w14:paraId="119A7667" w14:textId="77777777" w:rsidR="000F5744" w:rsidRPr="00100D77" w:rsidRDefault="000F5744" w:rsidP="000F5744">
      <w:pPr>
        <w:rPr>
          <w:rFonts w:eastAsia="Roboto Light" w:cs="Roboto Light"/>
          <w:sz w:val="20"/>
          <w:szCs w:val="20"/>
        </w:rPr>
      </w:pPr>
    </w:p>
    <w:p w14:paraId="321B7464" w14:textId="77777777" w:rsidR="00100D77" w:rsidRDefault="00100D77" w:rsidP="007D123B">
      <w:pPr>
        <w:rPr>
          <w:rFonts w:eastAsia="Roboto Light" w:cs="Roboto Light"/>
          <w:sz w:val="20"/>
          <w:szCs w:val="20"/>
        </w:rPr>
      </w:pPr>
    </w:p>
    <w:p w14:paraId="417AF7AF" w14:textId="77777777" w:rsidR="00F35764" w:rsidRPr="00100D77" w:rsidRDefault="00F35764" w:rsidP="007D123B">
      <w:pPr>
        <w:rPr>
          <w:rFonts w:eastAsia="Roboto Light" w:cs="Roboto Light"/>
          <w:sz w:val="20"/>
          <w:szCs w:val="20"/>
        </w:rPr>
      </w:pPr>
    </w:p>
    <w:p w14:paraId="279B7A47" w14:textId="651357C8" w:rsidR="007D123B" w:rsidRPr="00100D77" w:rsidRDefault="000F5744" w:rsidP="007D123B">
      <w:pPr>
        <w:rPr>
          <w:sz w:val="18"/>
          <w:szCs w:val="20"/>
        </w:rPr>
      </w:pPr>
      <w:r w:rsidRPr="00100D77">
        <w:rPr>
          <w:rFonts w:eastAsia="Roboto Light" w:cs="Roboto Light"/>
          <w:sz w:val="20"/>
          <w:szCs w:val="20"/>
        </w:rPr>
        <w:t>Esparreguera, a ________ de ___________________ de 20____</w:t>
      </w:r>
    </w:p>
    <w:sectPr w:rsidR="007D123B" w:rsidRPr="00100D77" w:rsidSect="0079757A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F261" w14:textId="77777777" w:rsidR="00260D40" w:rsidRPr="00B23380" w:rsidRDefault="00260D40">
      <w:r w:rsidRPr="00B23380">
        <w:separator/>
      </w:r>
    </w:p>
  </w:endnote>
  <w:endnote w:type="continuationSeparator" w:id="0">
    <w:p w14:paraId="51371EF2" w14:textId="77777777" w:rsidR="00260D40" w:rsidRPr="00B23380" w:rsidRDefault="00260D40">
      <w:r w:rsidRPr="00B23380">
        <w:continuationSeparator/>
      </w:r>
    </w:p>
  </w:endnote>
  <w:endnote w:type="continuationNotice" w:id="1">
    <w:p w14:paraId="1CE9FE3A" w14:textId="77777777" w:rsidR="00260D40" w:rsidRDefault="00260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9639" w14:textId="77777777" w:rsidR="00626979" w:rsidRPr="00B23380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  <w:lang w:val="ca-ES"/>
      </w:rPr>
    </w:pPr>
    <w:r w:rsidRPr="00B23380">
      <w:rPr>
        <w:rFonts w:ascii="Roboto Light" w:hAnsi="Roboto Light" w:cs="Arial"/>
        <w:color w:val="333333"/>
        <w:sz w:val="14"/>
        <w:lang w:val="ca-ES"/>
      </w:rPr>
      <w:t>Plaça de l’Ajuntament,1 • 08292 ESPARREGUERA (Barcelona) • Tel. 93 777 18 01 • Fax 93 777 59 04 • esparreguera@esparreguera.cat • www.esparreguera.cat</w:t>
    </w:r>
  </w:p>
  <w:p w14:paraId="2AA0B6DD" w14:textId="77777777" w:rsidR="00626979" w:rsidRPr="00B23380" w:rsidRDefault="00626979">
    <w:pPr>
      <w:pStyle w:val="Piedepgina"/>
      <w:rPr>
        <w:rFonts w:ascii="Roboto Light" w:hAnsi="Roboto Light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BA27" w14:textId="77777777" w:rsidR="00260D40" w:rsidRPr="00B23380" w:rsidRDefault="00260D40">
      <w:r w:rsidRPr="00B23380">
        <w:separator/>
      </w:r>
    </w:p>
  </w:footnote>
  <w:footnote w:type="continuationSeparator" w:id="0">
    <w:p w14:paraId="607E221E" w14:textId="77777777" w:rsidR="00260D40" w:rsidRPr="00B23380" w:rsidRDefault="00260D40">
      <w:r w:rsidRPr="00B23380">
        <w:continuationSeparator/>
      </w:r>
    </w:p>
  </w:footnote>
  <w:footnote w:type="continuationNotice" w:id="1">
    <w:p w14:paraId="474384D1" w14:textId="77777777" w:rsidR="00260D40" w:rsidRDefault="00260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F563" w14:textId="68EB16B6" w:rsidR="00626979" w:rsidRPr="00B23380" w:rsidRDefault="00503EC3" w:rsidP="00F40D95">
    <w:pPr>
      <w:pStyle w:val="Encabezado"/>
    </w:pPr>
    <w:r w:rsidRPr="00971155">
      <w:rPr>
        <w:sz w:val="14"/>
        <w:szCs w:val="16"/>
      </w:rPr>
      <w:t>11032025 r11032025 rev2</w:t>
    </w:r>
    <w:r w:rsidR="00086A7B" w:rsidRPr="00B23380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2E86246" wp14:editId="480EDE9D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277">
      <w:rPr>
        <w:sz w:val="14"/>
        <w:szCs w:val="16"/>
      </w:rPr>
      <w:tab/>
    </w:r>
    <w:r w:rsidR="00685277">
      <w:rPr>
        <w:sz w:val="14"/>
        <w:szCs w:val="16"/>
      </w:rPr>
      <w:tab/>
      <w:t>1</w:t>
    </w:r>
    <w:r w:rsidR="00182B20">
      <w:rPr>
        <w:sz w:val="14"/>
        <w:szCs w:val="16"/>
      </w:rPr>
      <w:t>6</w:t>
    </w:r>
    <w:r w:rsidR="00685277">
      <w:rPr>
        <w:sz w:val="14"/>
        <w:szCs w:val="16"/>
      </w:rPr>
      <w:t>032026 rev2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70FA4"/>
    <w:multiLevelType w:val="hybridMultilevel"/>
    <w:tmpl w:val="A3D22166"/>
    <w:lvl w:ilvl="0" w:tplc="D3DA0D0A">
      <w:numFmt w:val="bullet"/>
      <w:lvlText w:val="-"/>
      <w:lvlJc w:val="left"/>
      <w:pPr>
        <w:ind w:left="720" w:hanging="360"/>
      </w:pPr>
      <w:rPr>
        <w:rFonts w:ascii="Roboto Light" w:eastAsia="Roboto Light" w:hAnsi="Roboto Light" w:cs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F3F99"/>
    <w:multiLevelType w:val="hybridMultilevel"/>
    <w:tmpl w:val="0ECADF0A"/>
    <w:lvl w:ilvl="0" w:tplc="CB644F1A">
      <w:start w:val="5"/>
      <w:numFmt w:val="bullet"/>
      <w:lvlText w:val="-"/>
      <w:lvlJc w:val="left"/>
      <w:pPr>
        <w:ind w:left="720" w:hanging="360"/>
      </w:pPr>
      <w:rPr>
        <w:rFonts w:ascii="Roboto Light" w:eastAsia="Roboto Light" w:hAnsi="Roboto Light" w:cs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160FA"/>
    <w:multiLevelType w:val="multilevel"/>
    <w:tmpl w:val="64F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1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9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7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6090036">
    <w:abstractNumId w:val="25"/>
  </w:num>
  <w:num w:numId="37" w16cid:durableId="1502237026">
    <w:abstractNumId w:val="13"/>
  </w:num>
  <w:num w:numId="38" w16cid:durableId="355926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2"/>
    <w:rsid w:val="00001A26"/>
    <w:rsid w:val="00004873"/>
    <w:rsid w:val="00004AF8"/>
    <w:rsid w:val="00017956"/>
    <w:rsid w:val="00020E8A"/>
    <w:rsid w:val="00025182"/>
    <w:rsid w:val="0002761E"/>
    <w:rsid w:val="000424F5"/>
    <w:rsid w:val="000455A2"/>
    <w:rsid w:val="00045ED8"/>
    <w:rsid w:val="00046EE9"/>
    <w:rsid w:val="00047D28"/>
    <w:rsid w:val="00063056"/>
    <w:rsid w:val="00063FD4"/>
    <w:rsid w:val="00070593"/>
    <w:rsid w:val="0007146F"/>
    <w:rsid w:val="00086A7B"/>
    <w:rsid w:val="0008751C"/>
    <w:rsid w:val="000932C1"/>
    <w:rsid w:val="000978A0"/>
    <w:rsid w:val="000A714F"/>
    <w:rsid w:val="000B230D"/>
    <w:rsid w:val="000B3845"/>
    <w:rsid w:val="000C345A"/>
    <w:rsid w:val="000D263E"/>
    <w:rsid w:val="000D2A7B"/>
    <w:rsid w:val="000D51B7"/>
    <w:rsid w:val="000E6A37"/>
    <w:rsid w:val="000F5744"/>
    <w:rsid w:val="000F5FF6"/>
    <w:rsid w:val="00100D77"/>
    <w:rsid w:val="00103A0F"/>
    <w:rsid w:val="00105F6A"/>
    <w:rsid w:val="001106C6"/>
    <w:rsid w:val="001125F4"/>
    <w:rsid w:val="0011479C"/>
    <w:rsid w:val="001200D8"/>
    <w:rsid w:val="00123D4D"/>
    <w:rsid w:val="001300FD"/>
    <w:rsid w:val="001320B0"/>
    <w:rsid w:val="001449C3"/>
    <w:rsid w:val="001645F8"/>
    <w:rsid w:val="0017031C"/>
    <w:rsid w:val="00170D5C"/>
    <w:rsid w:val="00172083"/>
    <w:rsid w:val="00182B20"/>
    <w:rsid w:val="00183A6D"/>
    <w:rsid w:val="001879D1"/>
    <w:rsid w:val="00193942"/>
    <w:rsid w:val="00195391"/>
    <w:rsid w:val="001C2336"/>
    <w:rsid w:val="001F1674"/>
    <w:rsid w:val="00200736"/>
    <w:rsid w:val="00205DB0"/>
    <w:rsid w:val="00211BEC"/>
    <w:rsid w:val="0021253E"/>
    <w:rsid w:val="00215501"/>
    <w:rsid w:val="00220D7E"/>
    <w:rsid w:val="00221AE7"/>
    <w:rsid w:val="002255B5"/>
    <w:rsid w:val="002274E4"/>
    <w:rsid w:val="00233CC6"/>
    <w:rsid w:val="002402E0"/>
    <w:rsid w:val="00243079"/>
    <w:rsid w:val="00260D40"/>
    <w:rsid w:val="00271E12"/>
    <w:rsid w:val="00274228"/>
    <w:rsid w:val="00275D87"/>
    <w:rsid w:val="0028340B"/>
    <w:rsid w:val="002853C2"/>
    <w:rsid w:val="00287687"/>
    <w:rsid w:val="002976EB"/>
    <w:rsid w:val="002A2123"/>
    <w:rsid w:val="002A5B0F"/>
    <w:rsid w:val="002A7A66"/>
    <w:rsid w:val="002C450B"/>
    <w:rsid w:val="002C712E"/>
    <w:rsid w:val="002D4536"/>
    <w:rsid w:val="002D4795"/>
    <w:rsid w:val="002E5F35"/>
    <w:rsid w:val="002E69BE"/>
    <w:rsid w:val="00306DD3"/>
    <w:rsid w:val="0031509D"/>
    <w:rsid w:val="003405F0"/>
    <w:rsid w:val="00340E21"/>
    <w:rsid w:val="00344423"/>
    <w:rsid w:val="003444A8"/>
    <w:rsid w:val="0035064B"/>
    <w:rsid w:val="00357FBC"/>
    <w:rsid w:val="00377168"/>
    <w:rsid w:val="00377555"/>
    <w:rsid w:val="00384987"/>
    <w:rsid w:val="00386101"/>
    <w:rsid w:val="003B280F"/>
    <w:rsid w:val="003B50E9"/>
    <w:rsid w:val="003D35A8"/>
    <w:rsid w:val="003E594B"/>
    <w:rsid w:val="003F53FC"/>
    <w:rsid w:val="004026B2"/>
    <w:rsid w:val="00405D96"/>
    <w:rsid w:val="004129C1"/>
    <w:rsid w:val="004147AD"/>
    <w:rsid w:val="00422539"/>
    <w:rsid w:val="00426180"/>
    <w:rsid w:val="00431DA0"/>
    <w:rsid w:val="004433D4"/>
    <w:rsid w:val="004530AF"/>
    <w:rsid w:val="00454BD7"/>
    <w:rsid w:val="00466A2C"/>
    <w:rsid w:val="00467E94"/>
    <w:rsid w:val="00470295"/>
    <w:rsid w:val="00472D63"/>
    <w:rsid w:val="00474AEE"/>
    <w:rsid w:val="00476972"/>
    <w:rsid w:val="004A6BE4"/>
    <w:rsid w:val="004A7BBB"/>
    <w:rsid w:val="004B705B"/>
    <w:rsid w:val="004C5060"/>
    <w:rsid w:val="004C5D65"/>
    <w:rsid w:val="004D3BB3"/>
    <w:rsid w:val="004D7193"/>
    <w:rsid w:val="004F008A"/>
    <w:rsid w:val="004F37F1"/>
    <w:rsid w:val="00503EC3"/>
    <w:rsid w:val="00511D45"/>
    <w:rsid w:val="00514C85"/>
    <w:rsid w:val="00540206"/>
    <w:rsid w:val="00550038"/>
    <w:rsid w:val="005655F9"/>
    <w:rsid w:val="0057259B"/>
    <w:rsid w:val="00576EBC"/>
    <w:rsid w:val="005776CF"/>
    <w:rsid w:val="00581279"/>
    <w:rsid w:val="00584F16"/>
    <w:rsid w:val="00591D67"/>
    <w:rsid w:val="005A04B0"/>
    <w:rsid w:val="005B7513"/>
    <w:rsid w:val="005C46AE"/>
    <w:rsid w:val="005F3E69"/>
    <w:rsid w:val="005F6FB2"/>
    <w:rsid w:val="00601BD1"/>
    <w:rsid w:val="00610C17"/>
    <w:rsid w:val="00622EF1"/>
    <w:rsid w:val="00626979"/>
    <w:rsid w:val="00647E49"/>
    <w:rsid w:val="00654A39"/>
    <w:rsid w:val="00657B61"/>
    <w:rsid w:val="00661CD9"/>
    <w:rsid w:val="00674058"/>
    <w:rsid w:val="00685277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1131"/>
    <w:rsid w:val="007017CF"/>
    <w:rsid w:val="00702157"/>
    <w:rsid w:val="00704B84"/>
    <w:rsid w:val="007074F6"/>
    <w:rsid w:val="0072352C"/>
    <w:rsid w:val="007238F3"/>
    <w:rsid w:val="007336BD"/>
    <w:rsid w:val="00746CDB"/>
    <w:rsid w:val="00750137"/>
    <w:rsid w:val="007524A1"/>
    <w:rsid w:val="00756301"/>
    <w:rsid w:val="0076413C"/>
    <w:rsid w:val="00787ED5"/>
    <w:rsid w:val="00795E94"/>
    <w:rsid w:val="0079757A"/>
    <w:rsid w:val="00797811"/>
    <w:rsid w:val="007A6361"/>
    <w:rsid w:val="007A64FE"/>
    <w:rsid w:val="007B5065"/>
    <w:rsid w:val="007C2CC3"/>
    <w:rsid w:val="007D123B"/>
    <w:rsid w:val="007D18FF"/>
    <w:rsid w:val="007D7919"/>
    <w:rsid w:val="00801880"/>
    <w:rsid w:val="008070FB"/>
    <w:rsid w:val="008073D4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63FDE"/>
    <w:rsid w:val="00A82CEA"/>
    <w:rsid w:val="00A861B3"/>
    <w:rsid w:val="00A93297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001D9"/>
    <w:rsid w:val="00B1330E"/>
    <w:rsid w:val="00B1353F"/>
    <w:rsid w:val="00B21F8D"/>
    <w:rsid w:val="00B23380"/>
    <w:rsid w:val="00B447FC"/>
    <w:rsid w:val="00B47290"/>
    <w:rsid w:val="00B52F4A"/>
    <w:rsid w:val="00B5694E"/>
    <w:rsid w:val="00B86F67"/>
    <w:rsid w:val="00B95667"/>
    <w:rsid w:val="00BA071E"/>
    <w:rsid w:val="00BA2467"/>
    <w:rsid w:val="00BA606C"/>
    <w:rsid w:val="00BB69BF"/>
    <w:rsid w:val="00BC5FAD"/>
    <w:rsid w:val="00BD0CD7"/>
    <w:rsid w:val="00BD254B"/>
    <w:rsid w:val="00BD3479"/>
    <w:rsid w:val="00C0125F"/>
    <w:rsid w:val="00C02AE0"/>
    <w:rsid w:val="00C132F9"/>
    <w:rsid w:val="00C1454C"/>
    <w:rsid w:val="00C22A18"/>
    <w:rsid w:val="00C24B92"/>
    <w:rsid w:val="00C32E51"/>
    <w:rsid w:val="00C345DE"/>
    <w:rsid w:val="00C62230"/>
    <w:rsid w:val="00C63528"/>
    <w:rsid w:val="00C63D04"/>
    <w:rsid w:val="00C77021"/>
    <w:rsid w:val="00C86940"/>
    <w:rsid w:val="00C87011"/>
    <w:rsid w:val="00C90838"/>
    <w:rsid w:val="00C9524B"/>
    <w:rsid w:val="00CA3FA4"/>
    <w:rsid w:val="00CA55B6"/>
    <w:rsid w:val="00CA5A0C"/>
    <w:rsid w:val="00CF68BC"/>
    <w:rsid w:val="00D2473A"/>
    <w:rsid w:val="00D34522"/>
    <w:rsid w:val="00D40086"/>
    <w:rsid w:val="00D419BF"/>
    <w:rsid w:val="00D4735F"/>
    <w:rsid w:val="00D569C0"/>
    <w:rsid w:val="00D601B6"/>
    <w:rsid w:val="00D64A26"/>
    <w:rsid w:val="00D64EE0"/>
    <w:rsid w:val="00D65903"/>
    <w:rsid w:val="00D80402"/>
    <w:rsid w:val="00D91D5B"/>
    <w:rsid w:val="00D92F54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DF77AE"/>
    <w:rsid w:val="00E00D80"/>
    <w:rsid w:val="00E10690"/>
    <w:rsid w:val="00E13CC8"/>
    <w:rsid w:val="00E16E1C"/>
    <w:rsid w:val="00E3224A"/>
    <w:rsid w:val="00E32B76"/>
    <w:rsid w:val="00E3504A"/>
    <w:rsid w:val="00E35281"/>
    <w:rsid w:val="00E367DE"/>
    <w:rsid w:val="00E4045C"/>
    <w:rsid w:val="00E50401"/>
    <w:rsid w:val="00E6029C"/>
    <w:rsid w:val="00E64E24"/>
    <w:rsid w:val="00E67B8D"/>
    <w:rsid w:val="00E721F0"/>
    <w:rsid w:val="00E7730B"/>
    <w:rsid w:val="00E92EBD"/>
    <w:rsid w:val="00E97FE3"/>
    <w:rsid w:val="00EA203E"/>
    <w:rsid w:val="00EC0081"/>
    <w:rsid w:val="00EC6544"/>
    <w:rsid w:val="00EF0EE4"/>
    <w:rsid w:val="00EF4E83"/>
    <w:rsid w:val="00EF6A9A"/>
    <w:rsid w:val="00F04867"/>
    <w:rsid w:val="00F34ED0"/>
    <w:rsid w:val="00F35764"/>
    <w:rsid w:val="00F40D95"/>
    <w:rsid w:val="00F52C9C"/>
    <w:rsid w:val="00F66262"/>
    <w:rsid w:val="00F6655A"/>
    <w:rsid w:val="00F72507"/>
    <w:rsid w:val="00F93C75"/>
    <w:rsid w:val="00FA264B"/>
    <w:rsid w:val="00FA3F5A"/>
    <w:rsid w:val="00FA4DCE"/>
    <w:rsid w:val="00FB26CD"/>
    <w:rsid w:val="00FB44DD"/>
    <w:rsid w:val="00FD3B84"/>
    <w:rsid w:val="00FE012F"/>
    <w:rsid w:val="00FE1530"/>
    <w:rsid w:val="00FE15EA"/>
    <w:rsid w:val="00FF4F74"/>
    <w:rsid w:val="00FF784E"/>
    <w:rsid w:val="011E18CF"/>
    <w:rsid w:val="0146F30D"/>
    <w:rsid w:val="06A2FE00"/>
    <w:rsid w:val="0E17D5B9"/>
    <w:rsid w:val="108A455A"/>
    <w:rsid w:val="180D4CA0"/>
    <w:rsid w:val="197FD43B"/>
    <w:rsid w:val="1C8D203D"/>
    <w:rsid w:val="1D91E40D"/>
    <w:rsid w:val="1EA0F840"/>
    <w:rsid w:val="1EFAC1A6"/>
    <w:rsid w:val="2E651C79"/>
    <w:rsid w:val="37112AD8"/>
    <w:rsid w:val="3C617A21"/>
    <w:rsid w:val="4004BC93"/>
    <w:rsid w:val="4ACD0431"/>
    <w:rsid w:val="4E375B9B"/>
    <w:rsid w:val="4E60DF8C"/>
    <w:rsid w:val="51C12FBF"/>
    <w:rsid w:val="54776495"/>
    <w:rsid w:val="56733877"/>
    <w:rsid w:val="56EF716D"/>
    <w:rsid w:val="575F0115"/>
    <w:rsid w:val="59183C95"/>
    <w:rsid w:val="5A2BF57B"/>
    <w:rsid w:val="5F54CD58"/>
    <w:rsid w:val="6048B39A"/>
    <w:rsid w:val="63EE5E0A"/>
    <w:rsid w:val="6CEAC535"/>
    <w:rsid w:val="6E7A5AB5"/>
    <w:rsid w:val="71A01C92"/>
    <w:rsid w:val="7EA0B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DEE47"/>
  <w15:docId w15:val="{1B4BF2BD-F6F2-44FA-8DC7-2A52BC96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1">
    <w:name w:val="Llista1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1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1">
    <w:name w:val="Llista 21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1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36B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D51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51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51B7"/>
    <w:rPr>
      <w:rFonts w:ascii="Roboto Light" w:hAnsi="Roboto Light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51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51B7"/>
    <w:rPr>
      <w:rFonts w:ascii="Roboto Light" w:hAnsi="Roboto Light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97E8506637ED4C90B7C69247B98212" ma:contentTypeVersion="13" ma:contentTypeDescription="Crear nuevo documento." ma:contentTypeScope="" ma:versionID="8db62a538d1d9761950bac9e1c4726fd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3c5a77f54df2c6be70ba5fec7da8d093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Props1.xml><?xml version="1.0" encoding="utf-8"?>
<ds:datastoreItem xmlns:ds="http://schemas.openxmlformats.org/officeDocument/2006/customXml" ds:itemID="{2DC7AF4B-DDAA-44B5-96CA-555E01A80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74e-7a32-470a-853c-5e768ce0104f"/>
    <ds:schemaRef ds:uri="ffefa46c-d245-4f91-90c0-c5133bf6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5075b74e-7a32-470a-853c-5e768ce0104f"/>
    <ds:schemaRef ds:uri="ffefa46c-d245-4f91-90c0-c5133bf64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Plantilla_Inf_Proposta.dotx</Template>
  <TotalTime>49</TotalTime>
  <Pages>1</Pages>
  <Words>171</Words>
  <Characters>1415</Characters>
  <Application>Microsoft Office Word</Application>
  <DocSecurity>0</DocSecurity>
  <Lines>11</Lines>
  <Paragraphs>3</Paragraphs>
  <ScaleCrop>false</ScaleCrop>
  <Company>Ajuntament d'Esparreguera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dc:description/>
  <cp:lastModifiedBy>Roser Pont Vilalta</cp:lastModifiedBy>
  <cp:revision>35</cp:revision>
  <cp:lastPrinted>2004-11-23T13:44:00Z</cp:lastPrinted>
  <dcterms:created xsi:type="dcterms:W3CDTF">2025-03-20T13:48:00Z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